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A6376" w14:textId="6FF476DA" w:rsidR="0006276D" w:rsidRDefault="006B37F8" w:rsidP="006B37F8">
      <w:pPr>
        <w:pStyle w:val="Fuzeile"/>
        <w:tabs>
          <w:tab w:val="clear" w:pos="4819"/>
          <w:tab w:val="clear" w:pos="9071"/>
        </w:tabs>
        <w:spacing w:line="250" w:lineRule="atLeast"/>
        <w:jc w:val="right"/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 wp14:anchorId="54D3B23F" wp14:editId="63CC166C">
            <wp:extent cx="1835624" cy="994435"/>
            <wp:effectExtent l="0" t="0" r="0" b="0"/>
            <wp:docPr id="733752274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186" cy="100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566EB2" w14:textId="77777777" w:rsidR="0006276D" w:rsidRPr="001D7786" w:rsidRDefault="0006276D" w:rsidP="001D7786">
      <w:pPr>
        <w:pStyle w:val="Fuzeile"/>
        <w:tabs>
          <w:tab w:val="clear" w:pos="4819"/>
          <w:tab w:val="clear" w:pos="9071"/>
        </w:tabs>
        <w:spacing w:line="250" w:lineRule="atLeast"/>
        <w:rPr>
          <w:rFonts w:ascii="Verdana" w:hAnsi="Verdana"/>
        </w:rPr>
      </w:pPr>
    </w:p>
    <w:p w14:paraId="4AE191C8" w14:textId="77777777" w:rsidR="00C11D03" w:rsidRPr="001D7786" w:rsidRDefault="00C11D03" w:rsidP="001D7786">
      <w:pPr>
        <w:pStyle w:val="Fuzeile"/>
        <w:tabs>
          <w:tab w:val="clear" w:pos="4819"/>
          <w:tab w:val="clear" w:pos="9071"/>
        </w:tabs>
        <w:spacing w:line="250" w:lineRule="atLeast"/>
        <w:rPr>
          <w:rFonts w:ascii="Verdana" w:hAnsi="Verdana"/>
        </w:rPr>
      </w:pPr>
    </w:p>
    <w:p w14:paraId="61BCBCDF" w14:textId="77777777" w:rsidR="006B37F8" w:rsidRDefault="006B37F8" w:rsidP="009B08F3">
      <w:pPr>
        <w:spacing w:line="250" w:lineRule="atLeast"/>
        <w:rPr>
          <w:rFonts w:ascii="Verdana" w:hAnsi="Verdana"/>
          <w:b/>
          <w:bCs/>
          <w:sz w:val="24"/>
          <w:szCs w:val="24"/>
        </w:rPr>
      </w:pPr>
    </w:p>
    <w:p w14:paraId="35BE76F0" w14:textId="77777777" w:rsidR="006B37F8" w:rsidRDefault="006B37F8" w:rsidP="009B08F3">
      <w:pPr>
        <w:spacing w:line="250" w:lineRule="atLeast"/>
        <w:rPr>
          <w:rFonts w:ascii="Verdana" w:hAnsi="Verdana"/>
          <w:b/>
          <w:bCs/>
          <w:sz w:val="24"/>
          <w:szCs w:val="24"/>
        </w:rPr>
      </w:pPr>
    </w:p>
    <w:p w14:paraId="0EAE61F5" w14:textId="7B4D0AE0" w:rsidR="009B08F3" w:rsidRDefault="009B08F3" w:rsidP="009B08F3">
      <w:pPr>
        <w:spacing w:line="250" w:lineRule="atLeast"/>
        <w:rPr>
          <w:rFonts w:ascii="Verdana" w:hAnsi="Verdana"/>
          <w:b/>
          <w:bCs/>
          <w:sz w:val="24"/>
          <w:szCs w:val="24"/>
        </w:rPr>
      </w:pPr>
      <w:r w:rsidRPr="009B08F3">
        <w:rPr>
          <w:rFonts w:ascii="Verdana" w:hAnsi="Verdana"/>
          <w:b/>
          <w:bCs/>
          <w:sz w:val="24"/>
          <w:szCs w:val="24"/>
        </w:rPr>
        <w:t>Datenblatt Projektansuchen</w:t>
      </w:r>
    </w:p>
    <w:p w14:paraId="61F9D85A" w14:textId="77777777" w:rsidR="009B08F3" w:rsidRDefault="009B08F3" w:rsidP="009B08F3">
      <w:pPr>
        <w:spacing w:line="250" w:lineRule="atLeast"/>
        <w:rPr>
          <w:rFonts w:ascii="Verdana" w:hAnsi="Verdana"/>
          <w:b/>
          <w:bCs/>
        </w:rPr>
      </w:pPr>
    </w:p>
    <w:p w14:paraId="74A3B35F" w14:textId="77777777" w:rsidR="009B08F3" w:rsidRDefault="009B08F3" w:rsidP="009B08F3">
      <w:pPr>
        <w:spacing w:line="250" w:lineRule="atLeast"/>
        <w:rPr>
          <w:rFonts w:ascii="Verdana" w:hAnsi="Verdana"/>
          <w:b/>
          <w:bCs/>
        </w:rPr>
      </w:pPr>
    </w:p>
    <w:p w14:paraId="7F584198" w14:textId="77D96DC9" w:rsidR="009B08F3" w:rsidRPr="009B08F3" w:rsidRDefault="009B08F3" w:rsidP="009B08F3">
      <w:pPr>
        <w:spacing w:after="120" w:line="250" w:lineRule="atLeast"/>
        <w:rPr>
          <w:rFonts w:ascii="Verdana" w:hAnsi="Verdana"/>
          <w:b/>
        </w:rPr>
      </w:pPr>
      <w:r w:rsidRPr="009B08F3">
        <w:rPr>
          <w:rFonts w:ascii="Verdana" w:hAnsi="Verdana"/>
          <w:b/>
        </w:rPr>
        <w:t>Datum der Antragstellung</w:t>
      </w:r>
    </w:p>
    <w:tbl>
      <w:tblPr>
        <w:tblStyle w:val="Tabellenraster"/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061"/>
      </w:tblGrid>
      <w:tr w:rsidR="009B08F3" w14:paraId="6B854B1A" w14:textId="77777777" w:rsidTr="00AA5A25">
        <w:tc>
          <w:tcPr>
            <w:tcW w:w="9211" w:type="dxa"/>
            <w:shd w:val="clear" w:color="auto" w:fill="DBE5F1" w:themeFill="accent1" w:themeFillTint="33"/>
          </w:tcPr>
          <w:p w14:paraId="4E6749C1" w14:textId="77777777" w:rsidR="009B08F3" w:rsidRDefault="009B08F3" w:rsidP="009B08F3">
            <w:pPr>
              <w:spacing w:after="120" w:line="250" w:lineRule="atLeast"/>
              <w:rPr>
                <w:rFonts w:ascii="Verdana" w:hAnsi="Verdana"/>
              </w:rPr>
            </w:pPr>
            <w:bookmarkStart w:id="0" w:name="_Hlk195172392"/>
          </w:p>
        </w:tc>
      </w:tr>
      <w:bookmarkEnd w:id="0"/>
    </w:tbl>
    <w:p w14:paraId="2BF61CA1" w14:textId="77777777" w:rsidR="009B08F3" w:rsidRDefault="009B08F3" w:rsidP="009B08F3">
      <w:pPr>
        <w:spacing w:after="120" w:line="250" w:lineRule="atLeast"/>
        <w:rPr>
          <w:rFonts w:ascii="Verdana" w:hAnsi="Verdana"/>
        </w:rPr>
      </w:pPr>
    </w:p>
    <w:p w14:paraId="549CAD90" w14:textId="77777777" w:rsidR="009B08F3" w:rsidRPr="009B08F3" w:rsidRDefault="009B08F3" w:rsidP="009B08F3">
      <w:pPr>
        <w:spacing w:after="120" w:line="250" w:lineRule="atLeast"/>
        <w:rPr>
          <w:rFonts w:ascii="Verdana" w:hAnsi="Verdana"/>
          <w:b/>
        </w:rPr>
      </w:pPr>
      <w:r w:rsidRPr="009B08F3">
        <w:rPr>
          <w:rFonts w:ascii="Verdana" w:hAnsi="Verdana"/>
          <w:b/>
        </w:rPr>
        <w:t>Projekttitel</w:t>
      </w:r>
      <w:r w:rsidRPr="009B08F3">
        <w:rPr>
          <w:rFonts w:ascii="Verdana" w:hAnsi="Verdana"/>
          <w:b/>
        </w:rPr>
        <w:tab/>
      </w:r>
    </w:p>
    <w:tbl>
      <w:tblPr>
        <w:tblStyle w:val="Tabellenraster"/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061"/>
      </w:tblGrid>
      <w:tr w:rsidR="00AA5A25" w14:paraId="37A628B6" w14:textId="77777777" w:rsidTr="00AA5A25">
        <w:tc>
          <w:tcPr>
            <w:tcW w:w="9061" w:type="dxa"/>
            <w:shd w:val="clear" w:color="auto" w:fill="DBE5F1" w:themeFill="accent1" w:themeFillTint="33"/>
          </w:tcPr>
          <w:p w14:paraId="30A7FD1E" w14:textId="77777777" w:rsidR="00AA5A25" w:rsidRDefault="00AA5A25" w:rsidP="009C3D8B">
            <w:pPr>
              <w:spacing w:after="120" w:line="250" w:lineRule="atLeast"/>
              <w:rPr>
                <w:rFonts w:ascii="Verdana" w:hAnsi="Verdana"/>
              </w:rPr>
            </w:pPr>
            <w:bookmarkStart w:id="1" w:name="_Hlk195172510"/>
          </w:p>
        </w:tc>
      </w:tr>
      <w:bookmarkEnd w:id="1"/>
    </w:tbl>
    <w:p w14:paraId="4309B94B" w14:textId="77777777" w:rsidR="009B08F3" w:rsidRDefault="009B08F3" w:rsidP="009B08F3">
      <w:pPr>
        <w:spacing w:after="120" w:line="250" w:lineRule="atLeast"/>
        <w:rPr>
          <w:rFonts w:ascii="Verdana" w:hAnsi="Verdana"/>
        </w:rPr>
      </w:pPr>
    </w:p>
    <w:p w14:paraId="200D4823" w14:textId="77777777" w:rsidR="009B08F3" w:rsidRPr="009B08F3" w:rsidRDefault="009B08F3" w:rsidP="009B08F3">
      <w:pPr>
        <w:spacing w:after="120" w:line="250" w:lineRule="atLeast"/>
        <w:rPr>
          <w:rFonts w:ascii="Verdana" w:hAnsi="Verdana"/>
          <w:b/>
        </w:rPr>
      </w:pPr>
      <w:proofErr w:type="spellStart"/>
      <w:r w:rsidRPr="009B08F3">
        <w:rPr>
          <w:rFonts w:ascii="Verdana" w:hAnsi="Verdana"/>
          <w:b/>
        </w:rPr>
        <w:t>Antragsteller:in</w:t>
      </w:r>
      <w:proofErr w:type="spellEnd"/>
    </w:p>
    <w:tbl>
      <w:tblPr>
        <w:tblStyle w:val="Tabellenraster"/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061"/>
      </w:tblGrid>
      <w:tr w:rsidR="009B08F3" w14:paraId="7EF884BE" w14:textId="77777777" w:rsidTr="00AA5A25">
        <w:tc>
          <w:tcPr>
            <w:tcW w:w="9211" w:type="dxa"/>
            <w:shd w:val="clear" w:color="auto" w:fill="DBE5F1" w:themeFill="accent1" w:themeFillTint="33"/>
          </w:tcPr>
          <w:p w14:paraId="5159D977" w14:textId="77777777" w:rsidR="009B08F3" w:rsidRDefault="009B08F3" w:rsidP="009B08F3">
            <w:pPr>
              <w:spacing w:after="120" w:line="250" w:lineRule="atLeast"/>
              <w:rPr>
                <w:rFonts w:ascii="Verdana" w:hAnsi="Verdana"/>
              </w:rPr>
            </w:pPr>
          </w:p>
        </w:tc>
      </w:tr>
    </w:tbl>
    <w:p w14:paraId="4C738BF4" w14:textId="77777777" w:rsidR="009B08F3" w:rsidRDefault="009B08F3" w:rsidP="009B08F3">
      <w:pPr>
        <w:spacing w:after="120" w:line="250" w:lineRule="atLeast"/>
        <w:rPr>
          <w:rFonts w:ascii="Verdana" w:hAnsi="Verdana"/>
        </w:rPr>
      </w:pPr>
    </w:p>
    <w:p w14:paraId="111D94E1" w14:textId="2B63AEED" w:rsidR="009B08F3" w:rsidRPr="009B08F3" w:rsidRDefault="009B08F3" w:rsidP="009B08F3">
      <w:pPr>
        <w:spacing w:after="120" w:line="250" w:lineRule="atLeast"/>
        <w:rPr>
          <w:rFonts w:ascii="Verdana" w:hAnsi="Verdana"/>
          <w:b/>
        </w:rPr>
      </w:pPr>
      <w:r w:rsidRPr="009B08F3">
        <w:rPr>
          <w:rFonts w:ascii="Verdana" w:hAnsi="Verdana"/>
          <w:b/>
        </w:rPr>
        <w:t>Projektleitung</w:t>
      </w:r>
      <w:r w:rsidR="00DD30CE">
        <w:rPr>
          <w:rFonts w:ascii="Verdana" w:hAnsi="Verdana"/>
          <w:b/>
        </w:rPr>
        <w:t xml:space="preserve"> / Ansprechperson</w:t>
      </w:r>
    </w:p>
    <w:tbl>
      <w:tblPr>
        <w:tblStyle w:val="Tabellenraster"/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95"/>
        <w:gridCol w:w="7966"/>
      </w:tblGrid>
      <w:tr w:rsidR="009B08F3" w:rsidRPr="009B08F3" w14:paraId="6D769DD3" w14:textId="77777777" w:rsidTr="00AA5A25">
        <w:tc>
          <w:tcPr>
            <w:tcW w:w="1101" w:type="dxa"/>
            <w:shd w:val="clear" w:color="auto" w:fill="DBE5F1" w:themeFill="accent1" w:themeFillTint="33"/>
          </w:tcPr>
          <w:p w14:paraId="17C99313" w14:textId="4174FA89" w:rsidR="009B08F3" w:rsidRPr="009B08F3" w:rsidRDefault="009B08F3" w:rsidP="009B08F3">
            <w:pPr>
              <w:spacing w:after="120" w:line="250" w:lineRule="atLeast"/>
              <w:rPr>
                <w:rFonts w:ascii="Verdana" w:hAnsi="Verdana"/>
              </w:rPr>
            </w:pPr>
            <w:r w:rsidRPr="009B08F3">
              <w:rPr>
                <w:rFonts w:ascii="Verdana" w:hAnsi="Verdana"/>
              </w:rPr>
              <w:t>Name</w:t>
            </w:r>
          </w:p>
        </w:tc>
        <w:tc>
          <w:tcPr>
            <w:tcW w:w="8110" w:type="dxa"/>
            <w:shd w:val="clear" w:color="auto" w:fill="DBE5F1" w:themeFill="accent1" w:themeFillTint="33"/>
          </w:tcPr>
          <w:p w14:paraId="2B1C0849" w14:textId="49684D94" w:rsidR="009B08F3" w:rsidRPr="009B08F3" w:rsidRDefault="009B08F3" w:rsidP="009B08F3">
            <w:pPr>
              <w:spacing w:after="120" w:line="250" w:lineRule="atLeast"/>
              <w:rPr>
                <w:rFonts w:ascii="Verdana" w:hAnsi="Verdana"/>
              </w:rPr>
            </w:pPr>
          </w:p>
        </w:tc>
      </w:tr>
      <w:tr w:rsidR="009B08F3" w:rsidRPr="009B08F3" w14:paraId="7EFCBFE9" w14:textId="77777777" w:rsidTr="00AA5A25">
        <w:tc>
          <w:tcPr>
            <w:tcW w:w="1101" w:type="dxa"/>
            <w:shd w:val="clear" w:color="auto" w:fill="DBE5F1" w:themeFill="accent1" w:themeFillTint="33"/>
          </w:tcPr>
          <w:p w14:paraId="7A91A887" w14:textId="77777777" w:rsidR="009B08F3" w:rsidRPr="009B08F3" w:rsidRDefault="009B08F3" w:rsidP="009B08F3">
            <w:pPr>
              <w:spacing w:after="120" w:line="250" w:lineRule="atLeast"/>
              <w:rPr>
                <w:rFonts w:ascii="Verdana" w:hAnsi="Verdana"/>
              </w:rPr>
            </w:pPr>
            <w:r w:rsidRPr="009B08F3">
              <w:rPr>
                <w:rFonts w:ascii="Verdana" w:hAnsi="Verdana"/>
              </w:rPr>
              <w:t>E-Mail</w:t>
            </w:r>
          </w:p>
        </w:tc>
        <w:tc>
          <w:tcPr>
            <w:tcW w:w="8110" w:type="dxa"/>
            <w:shd w:val="clear" w:color="auto" w:fill="DBE5F1" w:themeFill="accent1" w:themeFillTint="33"/>
          </w:tcPr>
          <w:p w14:paraId="40FB2D11" w14:textId="77777777" w:rsidR="009B08F3" w:rsidRPr="009B08F3" w:rsidRDefault="009B08F3" w:rsidP="009B08F3">
            <w:pPr>
              <w:spacing w:after="120" w:line="250" w:lineRule="atLeast"/>
              <w:rPr>
                <w:rFonts w:ascii="Verdana" w:hAnsi="Verdana"/>
              </w:rPr>
            </w:pPr>
          </w:p>
        </w:tc>
      </w:tr>
      <w:tr w:rsidR="009B08F3" w:rsidRPr="009B08F3" w14:paraId="7F26B59F" w14:textId="77777777" w:rsidTr="00AA5A25">
        <w:tc>
          <w:tcPr>
            <w:tcW w:w="1101" w:type="dxa"/>
            <w:shd w:val="clear" w:color="auto" w:fill="DBE5F1" w:themeFill="accent1" w:themeFillTint="33"/>
          </w:tcPr>
          <w:p w14:paraId="4DBB7EFD" w14:textId="534ACD2A" w:rsidR="009B08F3" w:rsidRPr="009B08F3" w:rsidRDefault="009B08F3" w:rsidP="009B08F3">
            <w:pPr>
              <w:spacing w:after="120" w:line="250" w:lineRule="atLeas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Tel</w:t>
            </w:r>
            <w:r w:rsidR="002C0D26">
              <w:rPr>
                <w:rFonts w:ascii="Verdana" w:hAnsi="Verdana"/>
              </w:rPr>
              <w:t>.</w:t>
            </w:r>
          </w:p>
        </w:tc>
        <w:tc>
          <w:tcPr>
            <w:tcW w:w="8110" w:type="dxa"/>
            <w:shd w:val="clear" w:color="auto" w:fill="DBE5F1" w:themeFill="accent1" w:themeFillTint="33"/>
          </w:tcPr>
          <w:p w14:paraId="2D03A03B" w14:textId="77777777" w:rsidR="009B08F3" w:rsidRPr="009B08F3" w:rsidRDefault="009B08F3" w:rsidP="009B08F3">
            <w:pPr>
              <w:spacing w:after="120" w:line="250" w:lineRule="atLeast"/>
              <w:rPr>
                <w:rFonts w:ascii="Verdana" w:hAnsi="Verdana"/>
              </w:rPr>
            </w:pPr>
          </w:p>
        </w:tc>
      </w:tr>
    </w:tbl>
    <w:p w14:paraId="5250ACA7" w14:textId="77777777" w:rsidR="009B08F3" w:rsidRDefault="009B08F3" w:rsidP="009B08F3">
      <w:pPr>
        <w:spacing w:after="120" w:line="250" w:lineRule="atLeast"/>
        <w:rPr>
          <w:rFonts w:ascii="Verdana" w:hAnsi="Verdana"/>
        </w:rPr>
      </w:pPr>
    </w:p>
    <w:p w14:paraId="6C0FC27B" w14:textId="6AE9C0C3" w:rsidR="009B08F3" w:rsidRPr="00DD30CE" w:rsidRDefault="009B08F3" w:rsidP="009B08F3">
      <w:pPr>
        <w:spacing w:after="120" w:line="250" w:lineRule="atLeast"/>
        <w:rPr>
          <w:rFonts w:ascii="Verdana" w:hAnsi="Verdana"/>
        </w:rPr>
      </w:pPr>
      <w:proofErr w:type="spellStart"/>
      <w:proofErr w:type="gramStart"/>
      <w:r w:rsidRPr="009B08F3">
        <w:rPr>
          <w:rFonts w:ascii="Verdana" w:hAnsi="Verdana"/>
          <w:b/>
        </w:rPr>
        <w:t>Projektpartner:innen</w:t>
      </w:r>
      <w:proofErr w:type="spellEnd"/>
      <w:proofErr w:type="gramEnd"/>
      <w:r w:rsidR="00DD30CE">
        <w:rPr>
          <w:rFonts w:ascii="Verdana" w:hAnsi="Verdana"/>
          <w:b/>
        </w:rPr>
        <w:br/>
      </w:r>
      <w:r w:rsidR="00DD30CE">
        <w:rPr>
          <w:rFonts w:ascii="Verdana" w:hAnsi="Verdana"/>
        </w:rPr>
        <w:t>Liste der involvierten Organisationen oder Personen</w:t>
      </w:r>
    </w:p>
    <w:tbl>
      <w:tblPr>
        <w:tblStyle w:val="Tabellenraster"/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061"/>
      </w:tblGrid>
      <w:tr w:rsidR="00AA5A25" w14:paraId="4C257FD2" w14:textId="77777777" w:rsidTr="009C3D8B">
        <w:tc>
          <w:tcPr>
            <w:tcW w:w="9061" w:type="dxa"/>
            <w:shd w:val="clear" w:color="auto" w:fill="DBE5F1" w:themeFill="accent1" w:themeFillTint="33"/>
          </w:tcPr>
          <w:p w14:paraId="488FB527" w14:textId="77777777" w:rsidR="00AA5A25" w:rsidRDefault="00AA5A25" w:rsidP="009C3D8B">
            <w:pPr>
              <w:spacing w:after="120" w:line="250" w:lineRule="atLeast"/>
              <w:rPr>
                <w:rFonts w:ascii="Verdana" w:hAnsi="Verdana"/>
              </w:rPr>
            </w:pPr>
          </w:p>
        </w:tc>
      </w:tr>
    </w:tbl>
    <w:p w14:paraId="4989F50B" w14:textId="77777777" w:rsidR="00AA5A25" w:rsidRDefault="00AA5A25" w:rsidP="009B08F3">
      <w:pPr>
        <w:spacing w:after="120" w:line="250" w:lineRule="atLeast"/>
        <w:rPr>
          <w:rFonts w:ascii="Verdana" w:hAnsi="Verdana"/>
        </w:rPr>
      </w:pPr>
    </w:p>
    <w:p w14:paraId="18093576" w14:textId="413E3AD6" w:rsidR="009B08F3" w:rsidRPr="007174FC" w:rsidRDefault="009B08F3" w:rsidP="007174FC">
      <w:pPr>
        <w:spacing w:before="120" w:after="120" w:line="250" w:lineRule="atLeast"/>
        <w:rPr>
          <w:rFonts w:ascii="Verdana" w:hAnsi="Verdana"/>
          <w:bCs/>
        </w:rPr>
      </w:pPr>
      <w:r w:rsidRPr="009B08F3">
        <w:rPr>
          <w:rFonts w:ascii="Verdana" w:hAnsi="Verdana"/>
          <w:b/>
        </w:rPr>
        <w:t>Kurzbeschreibung des Projekts</w:t>
      </w:r>
      <w:r w:rsidR="00DD30CE">
        <w:rPr>
          <w:rFonts w:ascii="Verdana" w:hAnsi="Verdana"/>
          <w:b/>
        </w:rPr>
        <w:t xml:space="preserve"> (max. 1.000 Zeichen inkl. Leerzeichen)</w:t>
      </w:r>
      <w:r w:rsidR="007174FC">
        <w:rPr>
          <w:rFonts w:ascii="Verdana" w:hAnsi="Verdana"/>
          <w:b/>
        </w:rPr>
        <w:br/>
      </w:r>
      <w:r w:rsidR="007174FC" w:rsidRPr="002C0D26">
        <w:rPr>
          <w:rFonts w:ascii="Verdana" w:hAnsi="Verdana"/>
          <w:bCs/>
        </w:rPr>
        <w:t xml:space="preserve">(Ausführlichere Informationen zum Projekt können zusätzlich als </w:t>
      </w:r>
      <w:proofErr w:type="spellStart"/>
      <w:r w:rsidR="007174FC" w:rsidRPr="002C0D26">
        <w:rPr>
          <w:rFonts w:ascii="Verdana" w:hAnsi="Verdana"/>
          <w:bCs/>
        </w:rPr>
        <w:t>Pdf</w:t>
      </w:r>
      <w:proofErr w:type="spellEnd"/>
      <w:r w:rsidR="007174FC" w:rsidRPr="002C0D26">
        <w:rPr>
          <w:rFonts w:ascii="Verdana" w:hAnsi="Verdana"/>
          <w:bCs/>
        </w:rPr>
        <w:t xml:space="preserve"> übermittelt werden.)</w:t>
      </w:r>
    </w:p>
    <w:tbl>
      <w:tblPr>
        <w:tblStyle w:val="Tabellenraster"/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061"/>
      </w:tblGrid>
      <w:tr w:rsidR="00AA5A25" w14:paraId="1DF8BC6C" w14:textId="77777777" w:rsidTr="009C3D8B">
        <w:tc>
          <w:tcPr>
            <w:tcW w:w="9061" w:type="dxa"/>
            <w:shd w:val="clear" w:color="auto" w:fill="DBE5F1" w:themeFill="accent1" w:themeFillTint="33"/>
          </w:tcPr>
          <w:p w14:paraId="17D33DDB" w14:textId="77777777" w:rsidR="00AA5A25" w:rsidRDefault="00AA5A25" w:rsidP="009C3D8B">
            <w:pPr>
              <w:spacing w:after="120" w:line="250" w:lineRule="atLeast"/>
              <w:rPr>
                <w:rFonts w:ascii="Verdana" w:hAnsi="Verdana"/>
              </w:rPr>
            </w:pPr>
          </w:p>
        </w:tc>
      </w:tr>
    </w:tbl>
    <w:p w14:paraId="4492EB26" w14:textId="77777777" w:rsidR="008B5920" w:rsidRDefault="008B5920" w:rsidP="008B5920">
      <w:pPr>
        <w:spacing w:before="120" w:line="250" w:lineRule="atLeast"/>
        <w:rPr>
          <w:rFonts w:ascii="Verdana" w:hAnsi="Verdana"/>
        </w:rPr>
      </w:pPr>
    </w:p>
    <w:p w14:paraId="5C4C86F6" w14:textId="77777777" w:rsidR="007174FC" w:rsidRPr="009B08F3" w:rsidRDefault="007174FC" w:rsidP="007174FC">
      <w:pPr>
        <w:spacing w:after="120" w:line="250" w:lineRule="atLeast"/>
        <w:rPr>
          <w:rFonts w:ascii="Verdana" w:hAnsi="Verdana"/>
          <w:b/>
        </w:rPr>
      </w:pPr>
      <w:r>
        <w:rPr>
          <w:rFonts w:ascii="Verdana" w:hAnsi="Verdana"/>
          <w:b/>
        </w:rPr>
        <w:t>Projektziele</w:t>
      </w:r>
    </w:p>
    <w:tbl>
      <w:tblPr>
        <w:tblStyle w:val="Tabellenraster"/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061"/>
      </w:tblGrid>
      <w:tr w:rsidR="007174FC" w14:paraId="512E72F2" w14:textId="77777777" w:rsidTr="00CD2DBA">
        <w:tc>
          <w:tcPr>
            <w:tcW w:w="9061" w:type="dxa"/>
            <w:shd w:val="clear" w:color="auto" w:fill="DBE5F1" w:themeFill="accent1" w:themeFillTint="33"/>
          </w:tcPr>
          <w:p w14:paraId="7EE2784F" w14:textId="77777777" w:rsidR="007174FC" w:rsidRDefault="007174FC" w:rsidP="00CD2DBA">
            <w:pPr>
              <w:spacing w:after="120" w:line="250" w:lineRule="atLeast"/>
              <w:rPr>
                <w:rFonts w:ascii="Verdana" w:hAnsi="Verdana"/>
              </w:rPr>
            </w:pPr>
          </w:p>
        </w:tc>
      </w:tr>
    </w:tbl>
    <w:p w14:paraId="74F03006" w14:textId="77777777" w:rsidR="007174FC" w:rsidRDefault="007174FC" w:rsidP="008B5920">
      <w:pPr>
        <w:spacing w:before="120" w:line="250" w:lineRule="atLeast"/>
        <w:rPr>
          <w:rFonts w:ascii="Verdana" w:hAnsi="Verdana"/>
        </w:rPr>
      </w:pPr>
    </w:p>
    <w:p w14:paraId="691E2AB2" w14:textId="0E95C882" w:rsidR="009B08F3" w:rsidRDefault="009B08F3" w:rsidP="009B08F3">
      <w:pPr>
        <w:spacing w:after="120" w:line="250" w:lineRule="atLeast"/>
        <w:rPr>
          <w:rFonts w:ascii="Verdana" w:hAnsi="Verdana"/>
          <w:b/>
        </w:rPr>
      </w:pPr>
      <w:r w:rsidRPr="009B08F3">
        <w:rPr>
          <w:rFonts w:ascii="Verdana" w:hAnsi="Verdana"/>
          <w:b/>
        </w:rPr>
        <w:t>Zielgruppen</w:t>
      </w:r>
      <w:r w:rsidR="00DD30CE">
        <w:rPr>
          <w:rFonts w:ascii="Verdana" w:hAnsi="Verdana"/>
          <w:b/>
        </w:rPr>
        <w:t xml:space="preserve"> (Mehrfachauswahl möglich)</w:t>
      </w:r>
    </w:p>
    <w:p w14:paraId="33A1A729" w14:textId="478D0767" w:rsidR="00DD30CE" w:rsidRPr="00DD30CE" w:rsidRDefault="00DD30CE" w:rsidP="00DD30CE">
      <w:pPr>
        <w:spacing w:after="120" w:line="250" w:lineRule="atLeast"/>
        <w:rPr>
          <w:rFonts w:ascii="Verdana" w:hAnsi="Verdana"/>
          <w:bCs/>
        </w:rPr>
      </w:pPr>
      <w:r w:rsidRPr="00DD30CE">
        <w:rPr>
          <w:rFonts w:ascii="Cambria Math" w:hAnsi="Cambria Math" w:cs="Cambria Math"/>
          <w:bCs/>
        </w:rPr>
        <w:t>▢</w:t>
      </w:r>
      <w:r w:rsidRPr="00DD30CE">
        <w:rPr>
          <w:rFonts w:ascii="Verdana" w:hAnsi="Verdana"/>
          <w:bCs/>
        </w:rPr>
        <w:t xml:space="preserve"> Allgemeine Öffentlichkeit</w:t>
      </w:r>
      <w:r w:rsidRPr="00DD30CE">
        <w:rPr>
          <w:rFonts w:ascii="Verdana" w:hAnsi="Verdana"/>
          <w:bCs/>
        </w:rPr>
        <w:br/>
      </w:r>
      <w:r w:rsidRPr="00DD30CE">
        <w:rPr>
          <w:rFonts w:ascii="Cambria Math" w:hAnsi="Cambria Math" w:cs="Cambria Math"/>
          <w:bCs/>
        </w:rPr>
        <w:t>▢</w:t>
      </w:r>
      <w:r w:rsidRPr="00DD30CE">
        <w:rPr>
          <w:rFonts w:ascii="Verdana" w:hAnsi="Verdana"/>
          <w:bCs/>
        </w:rPr>
        <w:t xml:space="preserve"> öffentliche </w:t>
      </w:r>
      <w:proofErr w:type="spellStart"/>
      <w:proofErr w:type="gramStart"/>
      <w:r w:rsidRPr="00DD30CE">
        <w:rPr>
          <w:rFonts w:ascii="Verdana" w:hAnsi="Verdana"/>
          <w:bCs/>
        </w:rPr>
        <w:t>Auftraggeber:innen</w:t>
      </w:r>
      <w:proofErr w:type="spellEnd"/>
      <w:proofErr w:type="gramEnd"/>
      <w:r w:rsidRPr="00DD30CE">
        <w:rPr>
          <w:rFonts w:ascii="Verdana" w:hAnsi="Verdana"/>
          <w:bCs/>
        </w:rPr>
        <w:t xml:space="preserve"> </w:t>
      </w:r>
      <w:r w:rsidRPr="00DD30CE">
        <w:rPr>
          <w:rFonts w:ascii="Verdana" w:hAnsi="Verdana"/>
          <w:bCs/>
        </w:rPr>
        <w:br/>
      </w:r>
      <w:r w:rsidRPr="00DD30CE">
        <w:rPr>
          <w:rFonts w:ascii="Cambria Math" w:hAnsi="Cambria Math" w:cs="Cambria Math"/>
          <w:bCs/>
        </w:rPr>
        <w:t>▢</w:t>
      </w:r>
      <w:r w:rsidRPr="00DD30CE">
        <w:rPr>
          <w:rFonts w:ascii="Verdana" w:hAnsi="Verdana"/>
          <w:bCs/>
        </w:rPr>
        <w:t xml:space="preserve"> Politik</w:t>
      </w:r>
      <w:r>
        <w:rPr>
          <w:rFonts w:ascii="Verdana" w:hAnsi="Verdana"/>
          <w:bCs/>
        </w:rPr>
        <w:br/>
      </w:r>
      <w:r w:rsidRPr="00DD30CE">
        <w:rPr>
          <w:rFonts w:ascii="Cambria Math" w:hAnsi="Cambria Math" w:cs="Cambria Math"/>
          <w:bCs/>
        </w:rPr>
        <w:t>▢</w:t>
      </w:r>
      <w:r w:rsidRPr="00DD30CE">
        <w:rPr>
          <w:rFonts w:ascii="Verdana" w:hAnsi="Verdana"/>
          <w:bCs/>
        </w:rPr>
        <w:t xml:space="preserve"> Verwaltung</w:t>
      </w:r>
      <w:r w:rsidRPr="00DD30CE">
        <w:rPr>
          <w:rFonts w:ascii="Verdana" w:hAnsi="Verdana"/>
          <w:bCs/>
        </w:rPr>
        <w:br/>
      </w:r>
      <w:r w:rsidRPr="00DD30CE">
        <w:rPr>
          <w:rFonts w:ascii="Cambria Math" w:hAnsi="Cambria Math" w:cs="Cambria Math"/>
          <w:bCs/>
        </w:rPr>
        <w:t>▢</w:t>
      </w:r>
      <w:r w:rsidRPr="00DD30CE">
        <w:rPr>
          <w:rFonts w:ascii="Verdana" w:hAnsi="Verdana"/>
          <w:bCs/>
        </w:rPr>
        <w:t xml:space="preserve"> Junge </w:t>
      </w:r>
      <w:proofErr w:type="spellStart"/>
      <w:proofErr w:type="gramStart"/>
      <w:r w:rsidRPr="00DD30CE">
        <w:rPr>
          <w:rFonts w:ascii="Verdana" w:hAnsi="Verdana"/>
          <w:bCs/>
        </w:rPr>
        <w:t>Berufseinsteiger:innen</w:t>
      </w:r>
      <w:proofErr w:type="spellEnd"/>
      <w:proofErr w:type="gramEnd"/>
      <w:r w:rsidRPr="00DD30CE">
        <w:rPr>
          <w:rFonts w:ascii="Verdana" w:hAnsi="Verdana"/>
          <w:bCs/>
        </w:rPr>
        <w:t xml:space="preserve">/ </w:t>
      </w:r>
      <w:proofErr w:type="spellStart"/>
      <w:proofErr w:type="gramStart"/>
      <w:r w:rsidRPr="00DD30CE">
        <w:rPr>
          <w:rFonts w:ascii="Verdana" w:hAnsi="Verdana"/>
          <w:bCs/>
        </w:rPr>
        <w:t>New:comer</w:t>
      </w:r>
      <w:proofErr w:type="spellEnd"/>
      <w:proofErr w:type="gramEnd"/>
      <w:r w:rsidRPr="00DD30CE">
        <w:rPr>
          <w:rFonts w:ascii="Verdana" w:hAnsi="Verdana"/>
          <w:bCs/>
        </w:rPr>
        <w:br/>
      </w:r>
      <w:r w:rsidRPr="00DD30CE">
        <w:rPr>
          <w:rFonts w:ascii="Cambria Math" w:hAnsi="Cambria Math" w:cs="Cambria Math"/>
          <w:bCs/>
        </w:rPr>
        <w:t>▢</w:t>
      </w:r>
      <w:r w:rsidRPr="00DD30CE">
        <w:rPr>
          <w:rFonts w:ascii="Verdana" w:hAnsi="Verdana"/>
          <w:bCs/>
        </w:rPr>
        <w:t xml:space="preserve"> Andere: ____________________________</w:t>
      </w:r>
    </w:p>
    <w:p w14:paraId="63BE22DD" w14:textId="77777777" w:rsidR="00DD30CE" w:rsidRPr="009B08F3" w:rsidRDefault="00DD30CE" w:rsidP="009B08F3">
      <w:pPr>
        <w:spacing w:after="120" w:line="250" w:lineRule="atLeast"/>
        <w:rPr>
          <w:rFonts w:ascii="Verdana" w:hAnsi="Verdana"/>
          <w:b/>
        </w:rPr>
      </w:pPr>
    </w:p>
    <w:p w14:paraId="05BB072A" w14:textId="3718FD52" w:rsidR="00DD30CE" w:rsidRPr="009B08F3" w:rsidRDefault="00DD30CE" w:rsidP="00DD30CE">
      <w:pPr>
        <w:spacing w:after="120" w:line="250" w:lineRule="atLeast"/>
        <w:rPr>
          <w:rFonts w:ascii="Verdana" w:hAnsi="Verdana"/>
          <w:b/>
        </w:rPr>
      </w:pPr>
      <w:r w:rsidRPr="00DD30CE">
        <w:rPr>
          <w:rFonts w:ascii="Verdana" w:hAnsi="Verdana"/>
          <w:b/>
        </w:rPr>
        <w:lastRenderedPageBreak/>
        <w:t xml:space="preserve">Hintergrund / Relevanz für </w:t>
      </w:r>
      <w:proofErr w:type="gramStart"/>
      <w:r w:rsidRPr="00DD30CE">
        <w:rPr>
          <w:rFonts w:ascii="Verdana" w:hAnsi="Verdana"/>
          <w:b/>
        </w:rPr>
        <w:t>Z</w:t>
      </w:r>
      <w:r>
        <w:rPr>
          <w:rFonts w:ascii="Verdana" w:hAnsi="Verdana"/>
          <w:b/>
        </w:rPr>
        <w:t>iviltechniker:innen</w:t>
      </w:r>
      <w:proofErr w:type="gramEnd"/>
      <w:r>
        <w:rPr>
          <w:rFonts w:ascii="Verdana" w:hAnsi="Verdana"/>
          <w:b/>
        </w:rPr>
        <w:br/>
      </w:r>
      <w:r w:rsidRPr="00DD30CE">
        <w:rPr>
          <w:rFonts w:ascii="Verdana" w:hAnsi="Verdana"/>
          <w:bCs/>
        </w:rPr>
        <w:t>Warum ist das Projekt im Sinne der Berufsinteressen wichtig?</w:t>
      </w:r>
      <w:r>
        <w:rPr>
          <w:rFonts w:ascii="Verdana" w:hAnsi="Verdana"/>
          <w:bCs/>
        </w:rPr>
        <w:br/>
      </w:r>
      <w:r w:rsidRPr="00DD30CE">
        <w:rPr>
          <w:rFonts w:ascii="Verdana" w:hAnsi="Verdana"/>
          <w:bCs/>
        </w:rPr>
        <w:t xml:space="preserve">Welche Leistungen </w:t>
      </w:r>
      <w:r>
        <w:rPr>
          <w:rFonts w:ascii="Verdana" w:hAnsi="Verdana"/>
          <w:bCs/>
        </w:rPr>
        <w:t xml:space="preserve">von </w:t>
      </w:r>
      <w:proofErr w:type="gramStart"/>
      <w:r>
        <w:rPr>
          <w:rFonts w:ascii="Verdana" w:hAnsi="Verdana"/>
          <w:bCs/>
        </w:rPr>
        <w:t>Ziviltechniker:innen</w:t>
      </w:r>
      <w:proofErr w:type="gramEnd"/>
      <w:r>
        <w:rPr>
          <w:rFonts w:ascii="Verdana" w:hAnsi="Verdana"/>
          <w:bCs/>
        </w:rPr>
        <w:t xml:space="preserve"> </w:t>
      </w:r>
      <w:r w:rsidRPr="00DD30CE">
        <w:rPr>
          <w:rFonts w:ascii="Verdana" w:hAnsi="Verdana"/>
          <w:bCs/>
        </w:rPr>
        <w:t xml:space="preserve">werden sichtbar gemacht? </w:t>
      </w:r>
      <w:r>
        <w:rPr>
          <w:rFonts w:ascii="Verdana" w:hAnsi="Verdana"/>
          <w:bCs/>
        </w:rPr>
        <w:t>Welche Fachgebiete werden adressiert</w:t>
      </w:r>
      <w:r w:rsidRPr="00DD30CE">
        <w:rPr>
          <w:rFonts w:ascii="Verdana" w:hAnsi="Verdana"/>
          <w:bCs/>
        </w:rPr>
        <w:t>?</w:t>
      </w:r>
    </w:p>
    <w:tbl>
      <w:tblPr>
        <w:tblStyle w:val="Tabellenraster"/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061"/>
      </w:tblGrid>
      <w:tr w:rsidR="00DD30CE" w14:paraId="124AA601" w14:textId="77777777" w:rsidTr="00CD2C10">
        <w:tc>
          <w:tcPr>
            <w:tcW w:w="9061" w:type="dxa"/>
            <w:shd w:val="clear" w:color="auto" w:fill="DBE5F1" w:themeFill="accent1" w:themeFillTint="33"/>
          </w:tcPr>
          <w:p w14:paraId="730E9A84" w14:textId="77777777" w:rsidR="00DD30CE" w:rsidRDefault="00DD30CE" w:rsidP="00CD2C10">
            <w:pPr>
              <w:spacing w:after="120" w:line="250" w:lineRule="atLeast"/>
              <w:rPr>
                <w:rFonts w:ascii="Verdana" w:hAnsi="Verdana"/>
              </w:rPr>
            </w:pPr>
          </w:p>
        </w:tc>
      </w:tr>
    </w:tbl>
    <w:p w14:paraId="08AD2972" w14:textId="77777777" w:rsidR="00DD30CE" w:rsidRPr="00DD30CE" w:rsidRDefault="00DD30CE" w:rsidP="00DD30CE">
      <w:pPr>
        <w:spacing w:after="120" w:line="250" w:lineRule="atLeast"/>
        <w:rPr>
          <w:rFonts w:ascii="Verdana" w:hAnsi="Verdana"/>
          <w:bCs/>
        </w:rPr>
      </w:pPr>
    </w:p>
    <w:p w14:paraId="420F6389" w14:textId="3AFE47BA" w:rsidR="009B08F3" w:rsidRPr="009B08F3" w:rsidRDefault="009B08F3" w:rsidP="009B08F3">
      <w:pPr>
        <w:spacing w:after="120" w:line="250" w:lineRule="atLeast"/>
        <w:rPr>
          <w:rFonts w:ascii="Verdana" w:hAnsi="Verdana"/>
          <w:b/>
        </w:rPr>
      </w:pPr>
      <w:r w:rsidRPr="009B08F3">
        <w:rPr>
          <w:rFonts w:ascii="Verdana" w:hAnsi="Verdana"/>
          <w:b/>
        </w:rPr>
        <w:t>Zeitraum Projektplanung</w:t>
      </w:r>
    </w:p>
    <w:tbl>
      <w:tblPr>
        <w:tblStyle w:val="Tabellenraster"/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061"/>
      </w:tblGrid>
      <w:tr w:rsidR="00AA5A25" w14:paraId="3427CDE2" w14:textId="77777777" w:rsidTr="009C3D8B">
        <w:tc>
          <w:tcPr>
            <w:tcW w:w="9061" w:type="dxa"/>
            <w:shd w:val="clear" w:color="auto" w:fill="DBE5F1" w:themeFill="accent1" w:themeFillTint="33"/>
          </w:tcPr>
          <w:p w14:paraId="0D092D9E" w14:textId="77777777" w:rsidR="00AA5A25" w:rsidRDefault="00AA5A25" w:rsidP="009C3D8B">
            <w:pPr>
              <w:spacing w:after="120" w:line="250" w:lineRule="atLeast"/>
              <w:rPr>
                <w:rFonts w:ascii="Verdana" w:hAnsi="Verdana"/>
              </w:rPr>
            </w:pPr>
            <w:bookmarkStart w:id="2" w:name="_Hlk208843905"/>
          </w:p>
        </w:tc>
      </w:tr>
      <w:bookmarkEnd w:id="2"/>
    </w:tbl>
    <w:p w14:paraId="00DC1599" w14:textId="77777777" w:rsidR="009B08F3" w:rsidRDefault="009B08F3" w:rsidP="009B08F3">
      <w:pPr>
        <w:spacing w:after="120" w:line="250" w:lineRule="atLeast"/>
        <w:rPr>
          <w:rFonts w:ascii="Verdana" w:hAnsi="Verdana"/>
        </w:rPr>
      </w:pPr>
    </w:p>
    <w:p w14:paraId="339AD21E" w14:textId="77777777" w:rsidR="009B08F3" w:rsidRPr="009B08F3" w:rsidRDefault="009B08F3" w:rsidP="009B08F3">
      <w:pPr>
        <w:spacing w:after="120" w:line="250" w:lineRule="atLeast"/>
        <w:rPr>
          <w:rFonts w:ascii="Verdana" w:hAnsi="Verdana"/>
          <w:b/>
        </w:rPr>
      </w:pPr>
      <w:r w:rsidRPr="009B08F3">
        <w:rPr>
          <w:rFonts w:ascii="Verdana" w:hAnsi="Verdana"/>
          <w:b/>
        </w:rPr>
        <w:t>Zeitraum Projektdurchführung</w:t>
      </w:r>
    </w:p>
    <w:tbl>
      <w:tblPr>
        <w:tblStyle w:val="Tabellenraster"/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061"/>
      </w:tblGrid>
      <w:tr w:rsidR="00AA5A25" w14:paraId="7CE7E73F" w14:textId="77777777" w:rsidTr="009C3D8B">
        <w:tc>
          <w:tcPr>
            <w:tcW w:w="9061" w:type="dxa"/>
            <w:shd w:val="clear" w:color="auto" w:fill="DBE5F1" w:themeFill="accent1" w:themeFillTint="33"/>
          </w:tcPr>
          <w:p w14:paraId="7ABE985B" w14:textId="77777777" w:rsidR="00AA5A25" w:rsidRDefault="00AA5A25" w:rsidP="009C3D8B">
            <w:pPr>
              <w:spacing w:after="120" w:line="250" w:lineRule="atLeast"/>
              <w:rPr>
                <w:rFonts w:ascii="Verdana" w:hAnsi="Verdana"/>
              </w:rPr>
            </w:pPr>
          </w:p>
        </w:tc>
      </w:tr>
    </w:tbl>
    <w:p w14:paraId="7FF462CC" w14:textId="77777777" w:rsidR="009B08F3" w:rsidRDefault="009B08F3" w:rsidP="009B08F3">
      <w:pPr>
        <w:spacing w:after="120" w:line="250" w:lineRule="atLeast"/>
        <w:rPr>
          <w:rFonts w:ascii="Verdana" w:hAnsi="Verdana"/>
        </w:rPr>
      </w:pPr>
    </w:p>
    <w:p w14:paraId="035C179C" w14:textId="77777777" w:rsidR="002D3C60" w:rsidRPr="00DD30CE" w:rsidRDefault="002D3C60" w:rsidP="002D3C60">
      <w:pPr>
        <w:spacing w:after="120" w:line="250" w:lineRule="atLeast"/>
        <w:rPr>
          <w:rFonts w:ascii="Verdana" w:hAnsi="Verdana"/>
          <w:b/>
          <w:bCs/>
        </w:rPr>
      </w:pPr>
      <w:r w:rsidRPr="00DD30CE">
        <w:rPr>
          <w:rFonts w:ascii="Verdana" w:hAnsi="Verdana"/>
          <w:b/>
          <w:bCs/>
        </w:rPr>
        <w:t>Maßnahme</w:t>
      </w:r>
      <w:r>
        <w:rPr>
          <w:rFonts w:ascii="Verdana" w:hAnsi="Verdana"/>
          <w:b/>
          <w:bCs/>
        </w:rPr>
        <w:t>(</w:t>
      </w:r>
      <w:r w:rsidRPr="00DD30CE">
        <w:rPr>
          <w:rFonts w:ascii="Verdana" w:hAnsi="Verdana"/>
          <w:b/>
          <w:bCs/>
        </w:rPr>
        <w:t>n</w:t>
      </w:r>
      <w:r>
        <w:rPr>
          <w:rFonts w:ascii="Verdana" w:hAnsi="Verdana"/>
          <w:b/>
          <w:bCs/>
        </w:rPr>
        <w:t>)</w:t>
      </w:r>
      <w:r w:rsidRPr="00DD30CE">
        <w:rPr>
          <w:rFonts w:ascii="Verdana" w:hAnsi="Verdana"/>
          <w:b/>
          <w:bCs/>
        </w:rPr>
        <w:t xml:space="preserve"> und Zeitplan</w:t>
      </w:r>
    </w:p>
    <w:tbl>
      <w:tblPr>
        <w:tblW w:w="9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0"/>
        <w:gridCol w:w="2266"/>
        <w:gridCol w:w="2268"/>
        <w:gridCol w:w="2268"/>
      </w:tblGrid>
      <w:tr w:rsidR="002D3C60" w:rsidRPr="00DD30CE" w14:paraId="273483BF" w14:textId="77777777" w:rsidTr="00CD2C10">
        <w:trPr>
          <w:trHeight w:val="57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7F026C26" w14:textId="77777777" w:rsidR="002D3C60" w:rsidRPr="00DD30CE" w:rsidRDefault="002D3C60" w:rsidP="00CD2C10">
            <w:pPr>
              <w:spacing w:after="120" w:line="250" w:lineRule="atLeast"/>
              <w:rPr>
                <w:rFonts w:ascii="Verdana" w:hAnsi="Verdana"/>
                <w:b/>
                <w:bCs/>
              </w:rPr>
            </w:pPr>
            <w:r w:rsidRPr="00DD30CE">
              <w:rPr>
                <w:rFonts w:ascii="Verdana" w:hAnsi="Verdana"/>
                <w:b/>
                <w:bCs/>
              </w:rPr>
              <w:t>Maßnahme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1AFBDBA7" w14:textId="77777777" w:rsidR="002D3C60" w:rsidRPr="00DD30CE" w:rsidRDefault="002D3C60" w:rsidP="00CD2C10">
            <w:pPr>
              <w:spacing w:after="120" w:line="250" w:lineRule="atLeast"/>
              <w:rPr>
                <w:rFonts w:ascii="Verdana" w:hAnsi="Verdana"/>
                <w:b/>
                <w:bCs/>
              </w:rPr>
            </w:pPr>
            <w:r w:rsidRPr="00DD30CE">
              <w:rPr>
                <w:rFonts w:ascii="Verdana" w:hAnsi="Verdana"/>
                <w:b/>
                <w:bCs/>
              </w:rPr>
              <w:t xml:space="preserve">Zeitraum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4B26543C" w14:textId="77777777" w:rsidR="002D3C60" w:rsidRPr="00DD30CE" w:rsidRDefault="002D3C60" w:rsidP="00CD2C10">
            <w:pPr>
              <w:spacing w:after="120" w:line="250" w:lineRule="atLeast"/>
              <w:rPr>
                <w:rFonts w:ascii="Verdana" w:hAnsi="Verdana"/>
                <w:b/>
                <w:bCs/>
              </w:rPr>
            </w:pPr>
            <w:r w:rsidRPr="00DD30CE">
              <w:rPr>
                <w:rFonts w:ascii="Verdana" w:hAnsi="Verdana"/>
                <w:b/>
                <w:bCs/>
              </w:rPr>
              <w:t xml:space="preserve">Zuständig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187A4EFA" w14:textId="77777777" w:rsidR="002D3C60" w:rsidRPr="00DD30CE" w:rsidRDefault="002D3C60" w:rsidP="00CD2C10">
            <w:pPr>
              <w:spacing w:after="120" w:line="250" w:lineRule="atLeast"/>
              <w:rPr>
                <w:rFonts w:ascii="Verdana" w:hAnsi="Verdana"/>
                <w:b/>
                <w:bCs/>
              </w:rPr>
            </w:pPr>
            <w:r w:rsidRPr="00DD30CE">
              <w:rPr>
                <w:rFonts w:ascii="Verdana" w:hAnsi="Verdana"/>
                <w:b/>
                <w:bCs/>
              </w:rPr>
              <w:t>Bemerkung</w:t>
            </w:r>
          </w:p>
        </w:tc>
      </w:tr>
      <w:tr w:rsidR="002D3C60" w:rsidRPr="00DD30CE" w14:paraId="39369110" w14:textId="77777777" w:rsidTr="00CD2C10">
        <w:trPr>
          <w:trHeight w:val="576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4AEEF56" w14:textId="77777777" w:rsidR="002D3C60" w:rsidRPr="00DD30CE" w:rsidRDefault="002D3C60" w:rsidP="00CD2C10">
            <w:pPr>
              <w:spacing w:after="120" w:line="250" w:lineRule="atLeast"/>
              <w:rPr>
                <w:rFonts w:ascii="Verdana" w:hAnsi="Verdana"/>
                <w:i/>
                <w:iCs/>
              </w:rPr>
            </w:pPr>
            <w:r w:rsidRPr="00DD30CE">
              <w:rPr>
                <w:rFonts w:ascii="Verdana" w:hAnsi="Verdana"/>
                <w:i/>
                <w:iCs/>
              </w:rPr>
              <w:t xml:space="preserve">z. B. Veranstaltungs-ankündigung web/ </w:t>
            </w:r>
            <w:proofErr w:type="spellStart"/>
            <w:r w:rsidRPr="00DD30CE">
              <w:rPr>
                <w:rFonts w:ascii="Verdana" w:hAnsi="Verdana"/>
                <w:i/>
                <w:iCs/>
              </w:rPr>
              <w:t>print</w:t>
            </w:r>
            <w:proofErr w:type="spellEnd"/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6206B84" w14:textId="77777777" w:rsidR="002D3C60" w:rsidRPr="00DD30CE" w:rsidRDefault="002D3C60" w:rsidP="00CD2C10">
            <w:pPr>
              <w:spacing w:after="120" w:line="250" w:lineRule="atLeast"/>
              <w:rPr>
                <w:rFonts w:ascii="Verdana" w:hAnsi="Verdana"/>
                <w:i/>
                <w:iCs/>
              </w:rPr>
            </w:pPr>
            <w:r w:rsidRPr="00DD30CE">
              <w:rPr>
                <w:rFonts w:ascii="Verdana" w:hAnsi="Verdana"/>
                <w:i/>
                <w:iCs/>
              </w:rPr>
              <w:t>Jul.25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4C9866A" w14:textId="77777777" w:rsidR="002D3C60" w:rsidRPr="00DD30CE" w:rsidRDefault="002D3C60" w:rsidP="00CD2C10">
            <w:pPr>
              <w:spacing w:after="120" w:line="250" w:lineRule="atLeast"/>
              <w:rPr>
                <w:rFonts w:ascii="Verdana" w:hAnsi="Verdana"/>
                <w:i/>
                <w:iCs/>
              </w:rPr>
            </w:pPr>
            <w:r w:rsidRPr="00DD30CE">
              <w:rPr>
                <w:rFonts w:ascii="Verdana" w:hAnsi="Verdana"/>
                <w:i/>
                <w:iCs/>
              </w:rPr>
              <w:t>Name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23653B8" w14:textId="77777777" w:rsidR="002D3C60" w:rsidRPr="00DD30CE" w:rsidRDefault="002D3C60" w:rsidP="00CD2C10">
            <w:pPr>
              <w:spacing w:after="120" w:line="250" w:lineRule="atLeast"/>
              <w:rPr>
                <w:rFonts w:ascii="Verdana" w:hAnsi="Verdana"/>
                <w:i/>
                <w:iCs/>
              </w:rPr>
            </w:pPr>
          </w:p>
        </w:tc>
      </w:tr>
      <w:tr w:rsidR="002D3C60" w:rsidRPr="00DD30CE" w14:paraId="2FDAE013" w14:textId="77777777" w:rsidTr="00CD2C10">
        <w:trPr>
          <w:trHeight w:val="576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D67D6C5" w14:textId="77777777" w:rsidR="002D3C60" w:rsidRPr="00DD30CE" w:rsidRDefault="002D3C60" w:rsidP="00CD2C10">
            <w:pPr>
              <w:spacing w:after="120" w:line="250" w:lineRule="atLeast"/>
              <w:rPr>
                <w:rFonts w:ascii="Verdana" w:hAnsi="Verdana"/>
                <w:i/>
                <w:iCs/>
              </w:rPr>
            </w:pPr>
            <w:r w:rsidRPr="00DD30CE">
              <w:rPr>
                <w:rFonts w:ascii="Verdana" w:hAnsi="Verdana"/>
                <w:i/>
                <w:iCs/>
              </w:rPr>
              <w:t> …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3A73A1B" w14:textId="77777777" w:rsidR="002D3C60" w:rsidRPr="00DD30CE" w:rsidRDefault="002D3C60" w:rsidP="00CD2C10">
            <w:pPr>
              <w:spacing w:after="120" w:line="250" w:lineRule="atLeast"/>
              <w:rPr>
                <w:rFonts w:ascii="Verdana" w:hAnsi="Verdana"/>
                <w:i/>
                <w:iCs/>
              </w:rPr>
            </w:pPr>
            <w:r w:rsidRPr="00DD30CE">
              <w:rPr>
                <w:rFonts w:ascii="Verdana" w:hAnsi="Verdana"/>
                <w:i/>
                <w:i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16CDF13" w14:textId="77777777" w:rsidR="002D3C60" w:rsidRPr="00DD30CE" w:rsidRDefault="002D3C60" w:rsidP="00CD2C10">
            <w:pPr>
              <w:spacing w:after="120" w:line="250" w:lineRule="atLeast"/>
              <w:rPr>
                <w:rFonts w:ascii="Verdana" w:hAnsi="Verdana"/>
                <w:i/>
                <w:iCs/>
              </w:rPr>
            </w:pPr>
            <w:r w:rsidRPr="00DD30CE">
              <w:rPr>
                <w:rFonts w:ascii="Verdana" w:hAnsi="Verdana"/>
                <w:i/>
                <w:i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8B69766" w14:textId="77777777" w:rsidR="002D3C60" w:rsidRPr="00DD30CE" w:rsidRDefault="002D3C60" w:rsidP="00CD2C10">
            <w:pPr>
              <w:spacing w:after="120" w:line="250" w:lineRule="atLeast"/>
              <w:rPr>
                <w:rFonts w:ascii="Verdana" w:hAnsi="Verdana"/>
                <w:i/>
                <w:iCs/>
              </w:rPr>
            </w:pPr>
            <w:r w:rsidRPr="00DD30CE">
              <w:rPr>
                <w:rFonts w:ascii="Verdana" w:hAnsi="Verdana"/>
                <w:i/>
                <w:iCs/>
              </w:rPr>
              <w:t> </w:t>
            </w:r>
          </w:p>
        </w:tc>
      </w:tr>
    </w:tbl>
    <w:p w14:paraId="0BBA40FE" w14:textId="77777777" w:rsidR="002D3C60" w:rsidRDefault="002D3C60" w:rsidP="009B08F3">
      <w:pPr>
        <w:spacing w:after="120" w:line="250" w:lineRule="atLeast"/>
        <w:rPr>
          <w:rFonts w:ascii="Verdana" w:hAnsi="Verdana"/>
        </w:rPr>
      </w:pPr>
    </w:p>
    <w:p w14:paraId="49B3D7D0" w14:textId="20EB3975" w:rsidR="009B08F3" w:rsidRPr="009B08F3" w:rsidRDefault="009B08F3" w:rsidP="009B08F3">
      <w:pPr>
        <w:spacing w:after="120" w:line="250" w:lineRule="atLeast"/>
        <w:rPr>
          <w:rFonts w:ascii="Verdana" w:hAnsi="Verdana"/>
          <w:b/>
        </w:rPr>
      </w:pPr>
      <w:r w:rsidRPr="009B08F3">
        <w:rPr>
          <w:rFonts w:ascii="Verdana" w:hAnsi="Verdana"/>
          <w:b/>
        </w:rPr>
        <w:t>Höhe des Ansuchens in Euro</w:t>
      </w:r>
    </w:p>
    <w:tbl>
      <w:tblPr>
        <w:tblStyle w:val="Tabellenraster"/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061"/>
      </w:tblGrid>
      <w:tr w:rsidR="00AA5A25" w14:paraId="2F65EDA9" w14:textId="77777777" w:rsidTr="009C3D8B">
        <w:tc>
          <w:tcPr>
            <w:tcW w:w="9061" w:type="dxa"/>
            <w:shd w:val="clear" w:color="auto" w:fill="DBE5F1" w:themeFill="accent1" w:themeFillTint="33"/>
          </w:tcPr>
          <w:p w14:paraId="4A6C14C7" w14:textId="77777777" w:rsidR="00AA5A25" w:rsidRDefault="00AA5A25" w:rsidP="009C3D8B">
            <w:pPr>
              <w:spacing w:after="120" w:line="250" w:lineRule="atLeast"/>
              <w:rPr>
                <w:rFonts w:ascii="Verdana" w:hAnsi="Verdana"/>
              </w:rPr>
            </w:pPr>
          </w:p>
        </w:tc>
      </w:tr>
    </w:tbl>
    <w:p w14:paraId="0FC6E118" w14:textId="77777777" w:rsidR="009B08F3" w:rsidRDefault="009B08F3" w:rsidP="009B08F3">
      <w:pPr>
        <w:spacing w:after="120" w:line="250" w:lineRule="atLeast"/>
        <w:rPr>
          <w:rFonts w:ascii="Verdana" w:hAnsi="Verdana"/>
        </w:rPr>
      </w:pPr>
    </w:p>
    <w:p w14:paraId="30569870" w14:textId="31173BC7" w:rsidR="009B08F3" w:rsidRDefault="009B08F3" w:rsidP="009B08F3">
      <w:pPr>
        <w:spacing w:after="120" w:line="250" w:lineRule="atLeast"/>
        <w:rPr>
          <w:rFonts w:ascii="Verdana" w:hAnsi="Verdana"/>
          <w:bCs/>
        </w:rPr>
      </w:pPr>
      <w:r w:rsidRPr="009B08F3">
        <w:rPr>
          <w:rFonts w:ascii="Verdana" w:hAnsi="Verdana"/>
          <w:b/>
        </w:rPr>
        <w:t xml:space="preserve">Weitere Förderstellen, bei denen um Unterstützung angesucht </w:t>
      </w:r>
      <w:proofErr w:type="gramStart"/>
      <w:r w:rsidRPr="009B08F3">
        <w:rPr>
          <w:rFonts w:ascii="Verdana" w:hAnsi="Verdana"/>
          <w:b/>
        </w:rPr>
        <w:t>wurde</w:t>
      </w:r>
      <w:proofErr w:type="gramEnd"/>
      <w:r w:rsidR="007174FC">
        <w:rPr>
          <w:rFonts w:ascii="Verdana" w:hAnsi="Verdana"/>
          <w:b/>
        </w:rPr>
        <w:t xml:space="preserve"> </w:t>
      </w:r>
      <w:r w:rsidR="007174FC">
        <w:rPr>
          <w:rFonts w:ascii="Verdana" w:hAnsi="Verdana"/>
          <w:b/>
        </w:rPr>
        <w:br/>
      </w:r>
      <w:r w:rsidR="007174FC" w:rsidRPr="007174FC">
        <w:rPr>
          <w:rFonts w:ascii="Verdana" w:hAnsi="Verdana"/>
          <w:bCs/>
        </w:rPr>
        <w:t xml:space="preserve">Höhe, Status </w:t>
      </w:r>
      <w:r w:rsidR="007174FC">
        <w:rPr>
          <w:rFonts w:ascii="Verdana" w:hAnsi="Verdana"/>
          <w:bCs/>
        </w:rPr>
        <w:t>(</w:t>
      </w:r>
      <w:r w:rsidR="007174FC" w:rsidRPr="007174FC">
        <w:rPr>
          <w:rFonts w:ascii="Verdana" w:hAnsi="Verdana"/>
          <w:bCs/>
        </w:rPr>
        <w:t>eingereicht / bewilligt / abgelehnt)</w:t>
      </w:r>
    </w:p>
    <w:p w14:paraId="036E557B" w14:textId="0EF77BFB" w:rsidR="007174FC" w:rsidRPr="009B08F3" w:rsidRDefault="007174FC" w:rsidP="009B08F3">
      <w:pPr>
        <w:spacing w:after="120" w:line="250" w:lineRule="atLeast"/>
        <w:rPr>
          <w:rFonts w:ascii="Verdana" w:hAnsi="Verdana"/>
          <w:b/>
        </w:rPr>
      </w:pPr>
      <w:r>
        <w:rPr>
          <w:rFonts w:ascii="Verdana" w:hAnsi="Verdana"/>
          <w:b/>
        </w:rPr>
        <w:t>bzw. Eigenmittel / Ko-Finanzierung</w:t>
      </w:r>
    </w:p>
    <w:tbl>
      <w:tblPr>
        <w:tblStyle w:val="Tabellenraster"/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061"/>
      </w:tblGrid>
      <w:tr w:rsidR="00AA5A25" w14:paraId="79F4CDD3" w14:textId="77777777" w:rsidTr="009C3D8B">
        <w:tc>
          <w:tcPr>
            <w:tcW w:w="9061" w:type="dxa"/>
            <w:shd w:val="clear" w:color="auto" w:fill="DBE5F1" w:themeFill="accent1" w:themeFillTint="33"/>
          </w:tcPr>
          <w:p w14:paraId="0A29A03C" w14:textId="77777777" w:rsidR="00AA5A25" w:rsidRDefault="00AA5A25" w:rsidP="009C3D8B">
            <w:pPr>
              <w:spacing w:after="120" w:line="250" w:lineRule="atLeast"/>
              <w:rPr>
                <w:rFonts w:ascii="Verdana" w:hAnsi="Verdana"/>
              </w:rPr>
            </w:pPr>
          </w:p>
        </w:tc>
      </w:tr>
    </w:tbl>
    <w:p w14:paraId="23A1938A" w14:textId="77777777" w:rsidR="00DD30CE" w:rsidRDefault="00DD30CE" w:rsidP="007174FC">
      <w:pPr>
        <w:spacing w:after="120" w:line="250" w:lineRule="atLeast"/>
        <w:rPr>
          <w:rFonts w:ascii="Verdana" w:hAnsi="Verdana"/>
        </w:rPr>
      </w:pPr>
    </w:p>
    <w:p w14:paraId="3BDD2B5A" w14:textId="1B2B71D1" w:rsidR="00DD30CE" w:rsidRPr="00DD30CE" w:rsidRDefault="00DD30CE" w:rsidP="00DD30CE">
      <w:pPr>
        <w:spacing w:after="120" w:line="250" w:lineRule="atLeast"/>
        <w:rPr>
          <w:rFonts w:ascii="Verdana" w:hAnsi="Verdana"/>
          <w:b/>
          <w:bCs/>
        </w:rPr>
      </w:pPr>
      <w:r w:rsidRPr="00DD30CE">
        <w:rPr>
          <w:rFonts w:ascii="Verdana" w:hAnsi="Verdana"/>
          <w:b/>
          <w:bCs/>
        </w:rPr>
        <w:t>Budget</w:t>
      </w:r>
      <w:r>
        <w:rPr>
          <w:rFonts w:ascii="Verdana" w:hAnsi="Verdana"/>
          <w:b/>
          <w:bCs/>
        </w:rPr>
        <w:t xml:space="preserve">planung </w:t>
      </w:r>
    </w:p>
    <w:tbl>
      <w:tblPr>
        <w:tblW w:w="9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0"/>
        <w:gridCol w:w="3320"/>
        <w:gridCol w:w="2502"/>
      </w:tblGrid>
      <w:tr w:rsidR="00DD30CE" w:rsidRPr="00DD30CE" w14:paraId="28685C29" w14:textId="77777777" w:rsidTr="00CD2C10">
        <w:trPr>
          <w:trHeight w:val="348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2ED4DCBC" w14:textId="77777777" w:rsidR="00DD30CE" w:rsidRPr="00DD30CE" w:rsidRDefault="00DD30CE" w:rsidP="00DD30CE">
            <w:pPr>
              <w:spacing w:after="120" w:line="250" w:lineRule="atLeast"/>
              <w:rPr>
                <w:rFonts w:ascii="Verdana" w:hAnsi="Verdana"/>
                <w:b/>
                <w:bCs/>
              </w:rPr>
            </w:pPr>
            <w:r w:rsidRPr="00DD30CE">
              <w:rPr>
                <w:rFonts w:ascii="Verdana" w:hAnsi="Verdana"/>
                <w:b/>
                <w:bCs/>
              </w:rPr>
              <w:t>Position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3724E540" w14:textId="77777777" w:rsidR="00DD30CE" w:rsidRPr="00DD30CE" w:rsidRDefault="00DD30CE" w:rsidP="00DD30CE">
            <w:pPr>
              <w:spacing w:after="120" w:line="250" w:lineRule="atLeast"/>
              <w:rPr>
                <w:rFonts w:ascii="Verdana" w:hAnsi="Verdana"/>
                <w:b/>
                <w:bCs/>
              </w:rPr>
            </w:pPr>
            <w:r w:rsidRPr="00DD30CE">
              <w:rPr>
                <w:rFonts w:ascii="Verdana" w:hAnsi="Verdana"/>
                <w:b/>
                <w:bCs/>
              </w:rPr>
              <w:t>Beschreibung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1D7B90A2" w14:textId="77777777" w:rsidR="00DD30CE" w:rsidRPr="00DD30CE" w:rsidRDefault="00DD30CE" w:rsidP="00DD30CE">
            <w:pPr>
              <w:spacing w:after="120" w:line="250" w:lineRule="atLeast"/>
              <w:rPr>
                <w:rFonts w:ascii="Verdana" w:hAnsi="Verdana"/>
                <w:b/>
                <w:bCs/>
              </w:rPr>
            </w:pPr>
            <w:r w:rsidRPr="00DD30CE">
              <w:rPr>
                <w:rFonts w:ascii="Verdana" w:hAnsi="Verdana"/>
                <w:b/>
                <w:bCs/>
              </w:rPr>
              <w:t>Betrag</w:t>
            </w:r>
          </w:p>
        </w:tc>
      </w:tr>
      <w:tr w:rsidR="00DD30CE" w:rsidRPr="00DD30CE" w14:paraId="1169031A" w14:textId="77777777" w:rsidTr="002D3C60">
        <w:trPr>
          <w:trHeight w:val="348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6A46B68" w14:textId="3B6633D0" w:rsidR="00DD30CE" w:rsidRPr="00DD30CE" w:rsidRDefault="00DD30CE" w:rsidP="002D3C60">
            <w:pPr>
              <w:spacing w:after="120" w:line="250" w:lineRule="atLeast"/>
              <w:rPr>
                <w:rFonts w:ascii="Verdana" w:hAnsi="Verdana"/>
                <w:i/>
                <w:iCs/>
              </w:rPr>
            </w:pPr>
            <w:r w:rsidRPr="00DD30CE">
              <w:rPr>
                <w:rFonts w:ascii="Verdana" w:hAnsi="Verdana"/>
                <w:i/>
                <w:iCs/>
              </w:rPr>
              <w:t>z.</w:t>
            </w:r>
            <w:r>
              <w:rPr>
                <w:rFonts w:ascii="Verdana" w:hAnsi="Verdana"/>
                <w:i/>
                <w:iCs/>
              </w:rPr>
              <w:t xml:space="preserve"> </w:t>
            </w:r>
            <w:r w:rsidRPr="00DD30CE">
              <w:rPr>
                <w:rFonts w:ascii="Verdana" w:hAnsi="Verdana"/>
                <w:i/>
                <w:iCs/>
              </w:rPr>
              <w:t xml:space="preserve">B. Ankündigung web / </w:t>
            </w:r>
            <w:proofErr w:type="spellStart"/>
            <w:r w:rsidRPr="00DD30CE">
              <w:rPr>
                <w:rFonts w:ascii="Verdana" w:hAnsi="Verdana"/>
                <w:i/>
                <w:iCs/>
              </w:rPr>
              <w:t>print</w:t>
            </w:r>
            <w:proofErr w:type="spellEnd"/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CB95ECE" w14:textId="1DE9652F" w:rsidR="00DD30CE" w:rsidRPr="00DD30CE" w:rsidRDefault="00DD30CE" w:rsidP="002D3C60">
            <w:pPr>
              <w:spacing w:after="120" w:line="250" w:lineRule="atLeast"/>
              <w:rPr>
                <w:rFonts w:ascii="Verdana" w:hAnsi="Verdana"/>
                <w:i/>
                <w:iCs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E76DF7F" w14:textId="2BD195A2" w:rsidR="00DD30CE" w:rsidRPr="00DD30CE" w:rsidRDefault="00DD30CE" w:rsidP="002D3C60">
            <w:pPr>
              <w:spacing w:after="120" w:line="250" w:lineRule="atLeast"/>
              <w:rPr>
                <w:rFonts w:ascii="Verdana" w:hAnsi="Verdana"/>
                <w:i/>
                <w:iCs/>
              </w:rPr>
            </w:pPr>
            <w:r w:rsidRPr="00DD30CE">
              <w:rPr>
                <w:rFonts w:ascii="Verdana" w:hAnsi="Verdana"/>
                <w:i/>
                <w:iCs/>
              </w:rPr>
              <w:t>… €</w:t>
            </w:r>
          </w:p>
        </w:tc>
      </w:tr>
      <w:tr w:rsidR="00DD30CE" w:rsidRPr="00DD30CE" w14:paraId="7FEA0722" w14:textId="77777777" w:rsidTr="002D3C60">
        <w:trPr>
          <w:trHeight w:val="346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4A8A882" w14:textId="4C5DC20B" w:rsidR="00DD30CE" w:rsidRPr="00DD30CE" w:rsidRDefault="00DD30CE" w:rsidP="002D3C60">
            <w:pPr>
              <w:spacing w:after="120" w:line="250" w:lineRule="atLeast"/>
              <w:rPr>
                <w:rFonts w:ascii="Verdana" w:hAnsi="Verdana"/>
                <w:i/>
                <w:iCs/>
              </w:rPr>
            </w:pPr>
            <w:r w:rsidRPr="00DD30CE">
              <w:rPr>
                <w:rFonts w:ascii="Verdana" w:hAnsi="Verdana"/>
                <w:i/>
                <w:iCs/>
              </w:rPr>
              <w:t xml:space="preserve">Technik / Raummiete 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5552F35" w14:textId="239D1C45" w:rsidR="00DD30CE" w:rsidRPr="00DD30CE" w:rsidRDefault="00DD30CE" w:rsidP="002D3C60">
            <w:pPr>
              <w:spacing w:after="120" w:line="250" w:lineRule="atLeast"/>
              <w:rPr>
                <w:rFonts w:ascii="Verdana" w:hAnsi="Verdana"/>
                <w:i/>
                <w:iCs/>
              </w:rPr>
            </w:pPr>
            <w:r w:rsidRPr="00DD30CE">
              <w:rPr>
                <w:rFonts w:ascii="Verdana" w:hAnsi="Verdana"/>
                <w:i/>
                <w:iCs/>
              </w:rPr>
              <w:t>Umfang, Ort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000F5FF" w14:textId="31B56B42" w:rsidR="00DD30CE" w:rsidRPr="00DD30CE" w:rsidRDefault="00DD30CE" w:rsidP="002D3C60">
            <w:pPr>
              <w:spacing w:after="120" w:line="250" w:lineRule="atLeast"/>
              <w:rPr>
                <w:rFonts w:ascii="Verdana" w:hAnsi="Verdana"/>
                <w:i/>
                <w:iCs/>
              </w:rPr>
            </w:pPr>
            <w:r w:rsidRPr="00DD30CE">
              <w:rPr>
                <w:rFonts w:ascii="Verdana" w:hAnsi="Verdana"/>
                <w:i/>
                <w:iCs/>
              </w:rPr>
              <w:t>… €</w:t>
            </w:r>
          </w:p>
        </w:tc>
      </w:tr>
      <w:tr w:rsidR="00DD30CE" w:rsidRPr="00DD30CE" w14:paraId="05009062" w14:textId="77777777" w:rsidTr="002D3C60">
        <w:trPr>
          <w:trHeight w:val="348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02098D7" w14:textId="77777777" w:rsidR="00DD30CE" w:rsidRPr="00DD30CE" w:rsidRDefault="00DD30CE" w:rsidP="002D3C60">
            <w:pPr>
              <w:spacing w:after="120" w:line="250" w:lineRule="atLeast"/>
              <w:rPr>
                <w:rFonts w:ascii="Verdana" w:hAnsi="Verdana"/>
                <w:i/>
                <w:iCs/>
              </w:rPr>
            </w:pPr>
            <w:r w:rsidRPr="00DD30CE">
              <w:rPr>
                <w:rFonts w:ascii="Verdana" w:hAnsi="Verdana"/>
                <w:i/>
                <w:iCs/>
              </w:rPr>
              <w:t>Gesamtkosten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0D9442C1" w14:textId="77777777" w:rsidR="00DD30CE" w:rsidRPr="00DD30CE" w:rsidRDefault="00DD30CE" w:rsidP="002D3C60">
            <w:pPr>
              <w:spacing w:after="120" w:line="250" w:lineRule="atLeast"/>
              <w:rPr>
                <w:rFonts w:ascii="Verdana" w:hAnsi="Verdana"/>
                <w:i/>
                <w:iCs/>
              </w:rPr>
            </w:pPr>
            <w:r w:rsidRPr="00DD30CE">
              <w:rPr>
                <w:rFonts w:ascii="Verdana" w:hAnsi="Verdana"/>
                <w:i/>
                <w:iCs/>
              </w:rPr>
              <w:t> 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0BD1A701" w14:textId="17E09BEB" w:rsidR="00DD30CE" w:rsidRPr="00DD30CE" w:rsidRDefault="00DD30CE" w:rsidP="002D3C60">
            <w:pPr>
              <w:spacing w:after="120" w:line="250" w:lineRule="atLeast"/>
              <w:rPr>
                <w:rFonts w:ascii="Verdana" w:hAnsi="Verdana"/>
                <w:i/>
                <w:iCs/>
              </w:rPr>
            </w:pPr>
            <w:r w:rsidRPr="00DD30CE">
              <w:rPr>
                <w:rFonts w:ascii="Verdana" w:hAnsi="Verdana"/>
                <w:i/>
                <w:iCs/>
              </w:rPr>
              <w:t>… €</w:t>
            </w:r>
          </w:p>
        </w:tc>
      </w:tr>
    </w:tbl>
    <w:p w14:paraId="30C677F6" w14:textId="77777777" w:rsidR="00DD30CE" w:rsidRDefault="00DD30CE" w:rsidP="007174FC">
      <w:pPr>
        <w:spacing w:after="120" w:line="250" w:lineRule="atLeast"/>
        <w:rPr>
          <w:rFonts w:ascii="Verdana" w:hAnsi="Verdana"/>
        </w:rPr>
      </w:pPr>
    </w:p>
    <w:p w14:paraId="30D7083E" w14:textId="05AB6417" w:rsidR="007174FC" w:rsidRPr="007174FC" w:rsidRDefault="007174FC" w:rsidP="007174FC">
      <w:pPr>
        <w:spacing w:after="120" w:line="250" w:lineRule="atLeast"/>
        <w:rPr>
          <w:rFonts w:ascii="Verdana" w:hAnsi="Verdana"/>
        </w:rPr>
      </w:pPr>
      <w:r>
        <w:rPr>
          <w:rFonts w:ascii="Verdana" w:hAnsi="Verdana"/>
          <w:b/>
        </w:rPr>
        <w:t xml:space="preserve">Art und Umfang der Einbindung der Kammer der </w:t>
      </w:r>
      <w:proofErr w:type="gramStart"/>
      <w:r>
        <w:rPr>
          <w:rFonts w:ascii="Verdana" w:hAnsi="Verdana"/>
          <w:b/>
        </w:rPr>
        <w:t>Ziviltechniker:innen</w:t>
      </w:r>
      <w:proofErr w:type="gramEnd"/>
      <w:r>
        <w:rPr>
          <w:rFonts w:ascii="Verdana" w:hAnsi="Verdana"/>
          <w:b/>
        </w:rPr>
        <w:br/>
      </w:r>
      <w:r w:rsidRPr="007174FC">
        <w:rPr>
          <w:rFonts w:ascii="Verdana" w:hAnsi="Verdana"/>
        </w:rPr>
        <w:t xml:space="preserve">z. B. Teilnahme an Podiumsdiskussionen, </w:t>
      </w:r>
      <w:r w:rsidR="002D3C60">
        <w:rPr>
          <w:rFonts w:ascii="Verdana" w:hAnsi="Verdana"/>
        </w:rPr>
        <w:t>Vorträge, mediale Präsenz</w:t>
      </w:r>
      <w:r w:rsidRPr="007174FC">
        <w:rPr>
          <w:rFonts w:ascii="Verdana" w:hAnsi="Verdana"/>
        </w:rPr>
        <w:t xml:space="preserve"> etc.</w:t>
      </w:r>
    </w:p>
    <w:tbl>
      <w:tblPr>
        <w:tblStyle w:val="Tabellenraster"/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061"/>
      </w:tblGrid>
      <w:tr w:rsidR="007174FC" w14:paraId="4AF17C70" w14:textId="77777777" w:rsidTr="00CD2DBA">
        <w:tc>
          <w:tcPr>
            <w:tcW w:w="9061" w:type="dxa"/>
            <w:shd w:val="clear" w:color="auto" w:fill="DBE5F1" w:themeFill="accent1" w:themeFillTint="33"/>
          </w:tcPr>
          <w:p w14:paraId="7763CE62" w14:textId="77777777" w:rsidR="007174FC" w:rsidRDefault="007174FC" w:rsidP="00CD2DBA">
            <w:pPr>
              <w:spacing w:after="120" w:line="250" w:lineRule="atLeast"/>
              <w:rPr>
                <w:rFonts w:ascii="Verdana" w:hAnsi="Verdana"/>
              </w:rPr>
            </w:pPr>
          </w:p>
        </w:tc>
      </w:tr>
    </w:tbl>
    <w:p w14:paraId="2D3FB1D3" w14:textId="77777777" w:rsidR="007174FC" w:rsidRDefault="007174FC" w:rsidP="007174FC">
      <w:pPr>
        <w:spacing w:after="120" w:line="250" w:lineRule="atLeast"/>
        <w:rPr>
          <w:rFonts w:ascii="Verdana" w:hAnsi="Verdana"/>
        </w:rPr>
      </w:pPr>
    </w:p>
    <w:p w14:paraId="6A73B221" w14:textId="77777777" w:rsidR="002D3C60" w:rsidRDefault="002D3C60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br w:type="page"/>
      </w:r>
    </w:p>
    <w:p w14:paraId="5802E589" w14:textId="7620FC15" w:rsidR="002C0D26" w:rsidRPr="007174FC" w:rsidRDefault="007174FC" w:rsidP="009B08F3">
      <w:pPr>
        <w:spacing w:line="250" w:lineRule="atLeast"/>
        <w:rPr>
          <w:rFonts w:ascii="Verdana" w:hAnsi="Verdana"/>
          <w:b/>
          <w:bCs/>
        </w:rPr>
      </w:pPr>
      <w:r w:rsidRPr="007174FC">
        <w:rPr>
          <w:rFonts w:ascii="Verdana" w:hAnsi="Verdana"/>
          <w:b/>
          <w:bCs/>
        </w:rPr>
        <w:lastRenderedPageBreak/>
        <w:t>Einverständniserklärung</w:t>
      </w:r>
    </w:p>
    <w:p w14:paraId="33373C67" w14:textId="0BC45608" w:rsidR="007174FC" w:rsidRDefault="000D676F" w:rsidP="009B08F3">
      <w:pPr>
        <w:spacing w:line="250" w:lineRule="atLeast"/>
        <w:rPr>
          <w:rFonts w:ascii="Verdana" w:hAnsi="Verdana"/>
        </w:rPr>
      </w:pPr>
      <w:r w:rsidRPr="000D676F">
        <w:rPr>
          <w:rFonts w:ascii="Verdana" w:hAnsi="Verdana"/>
        </w:rPr>
        <w:t xml:space="preserve">Ich/Wir willige(n) ein, dass die </w:t>
      </w:r>
      <w:proofErr w:type="gramStart"/>
      <w:r w:rsidRPr="000D676F">
        <w:rPr>
          <w:rFonts w:ascii="Verdana" w:hAnsi="Verdana"/>
        </w:rPr>
        <w:t>ZT Kammer</w:t>
      </w:r>
      <w:proofErr w:type="gramEnd"/>
      <w:r w:rsidRPr="000D676F">
        <w:rPr>
          <w:rFonts w:ascii="Verdana" w:hAnsi="Verdana"/>
        </w:rPr>
        <w:t xml:space="preserve"> zur Sicherstellung der Transparenz über gewährte Förderungen informiert. Die Zuerkennung der Förderung darf öffentlich bekanntgegeben werden; die konkrete Höhe der Förderung darf ausschließlich auf Anfrage von Mitgliedern der </w:t>
      </w:r>
      <w:proofErr w:type="gramStart"/>
      <w:r w:rsidRPr="000D676F">
        <w:rPr>
          <w:rFonts w:ascii="Verdana" w:hAnsi="Verdana"/>
        </w:rPr>
        <w:t>ZT Kammer</w:t>
      </w:r>
      <w:proofErr w:type="gramEnd"/>
      <w:r w:rsidRPr="000D676F">
        <w:rPr>
          <w:rFonts w:ascii="Verdana" w:hAnsi="Verdana"/>
        </w:rPr>
        <w:t xml:space="preserve"> mitgeteilt werden.</w:t>
      </w:r>
    </w:p>
    <w:p w14:paraId="59C95715" w14:textId="77777777" w:rsidR="000D676F" w:rsidRDefault="000D676F" w:rsidP="009B08F3">
      <w:pPr>
        <w:spacing w:line="250" w:lineRule="atLeast"/>
        <w:rPr>
          <w:rFonts w:ascii="Verdana" w:hAnsi="Verdana"/>
        </w:rPr>
      </w:pPr>
    </w:p>
    <w:p w14:paraId="03CE2DDF" w14:textId="18217E9C" w:rsidR="0097079B" w:rsidRDefault="005C63A8" w:rsidP="009B08F3">
      <w:pPr>
        <w:spacing w:line="250" w:lineRule="atLeast"/>
        <w:rPr>
          <w:rFonts w:ascii="Verdana" w:hAnsi="Verdana"/>
        </w:rPr>
      </w:pPr>
      <w:r w:rsidRPr="001D7786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9504" behindDoc="0" locked="1" layoutInCell="1" allowOverlap="1" wp14:anchorId="05EED34C" wp14:editId="362CAC07">
                <wp:simplePos x="0" y="0"/>
                <wp:positionH relativeFrom="column">
                  <wp:posOffset>6974205</wp:posOffset>
                </wp:positionH>
                <wp:positionV relativeFrom="page">
                  <wp:posOffset>7899400</wp:posOffset>
                </wp:positionV>
                <wp:extent cx="370840" cy="2508885"/>
                <wp:effectExtent l="0" t="0" r="0" b="0"/>
                <wp:wrapNone/>
                <wp:docPr id="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840" cy="2508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32CDE2" w14:textId="77777777" w:rsidR="005C63A8" w:rsidRPr="00A761A2" w:rsidRDefault="005C63A8" w:rsidP="005C63A8">
                            <w:pPr>
                              <w:rPr>
                                <w:rFonts w:ascii="Vectora LT Pro 55 Roman" w:hAnsi="Vectora LT Pro 55 Roman"/>
                                <w:color w:val="CF0A2C"/>
                              </w:rPr>
                            </w:pPr>
                            <w:proofErr w:type="spellStart"/>
                            <w:r w:rsidRPr="00A761A2">
                              <w:rPr>
                                <w:rFonts w:ascii="Vectora LT Pro 55 Roman" w:hAnsi="Vectora LT Pro 55 Roman"/>
                                <w:color w:val="CF0A2C"/>
                              </w:rPr>
                              <w:t>Verantwortung.Unabhängigkeit.Qualität</w:t>
                            </w:r>
                            <w:proofErr w:type="spellEnd"/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EED34C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549.15pt;margin-top:622pt;width:29.2pt;height:197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" stroked="f">
                <v:textbox style="layout-flow:vertical;mso-layout-flow-alt:bottom-to-top">
                  <w:txbxContent>
                    <w:p w14:paraId="2532CDE2" w14:textId="77777777" w:rsidR="005C63A8" w:rsidRPr="00A761A2" w:rsidRDefault="005C63A8" w:rsidP="005C63A8">
                      <w:pPr>
                        <w:rPr>
                          <w:rFonts w:ascii="Vectora LT Pro 55 Roman" w:hAnsi="Vectora LT Pro 55 Roman"/>
                          <w:color w:val="CF0A2C"/>
                        </w:rPr>
                      </w:pPr>
                      <w:proofErr w:type="spellStart"/>
                      <w:r w:rsidRPr="00A761A2">
                        <w:rPr>
                          <w:rFonts w:ascii="Vectora LT Pro 55 Roman" w:hAnsi="Vectora LT Pro 55 Roman"/>
                          <w:color w:val="CF0A2C"/>
                        </w:rPr>
                        <w:t>Verantwortung.Unabhängigkeit.Qualität</w:t>
                      </w:r>
                      <w:proofErr w:type="spellEnd"/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Pr="001D7786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7456" behindDoc="0" locked="1" layoutInCell="1" allowOverlap="1" wp14:anchorId="6AD062D4" wp14:editId="576C5A7F">
                <wp:simplePos x="0" y="0"/>
                <wp:positionH relativeFrom="column">
                  <wp:posOffset>6974205</wp:posOffset>
                </wp:positionH>
                <wp:positionV relativeFrom="page">
                  <wp:posOffset>7899400</wp:posOffset>
                </wp:positionV>
                <wp:extent cx="370840" cy="2508885"/>
                <wp:effectExtent l="0" t="0" r="0" b="0"/>
                <wp:wrapNone/>
                <wp:docPr id="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840" cy="2508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4A6254" w14:textId="77777777" w:rsidR="005C63A8" w:rsidRPr="00A761A2" w:rsidRDefault="005C63A8" w:rsidP="005C63A8">
                            <w:pPr>
                              <w:rPr>
                                <w:rFonts w:ascii="Vectora LT Pro 55 Roman" w:hAnsi="Vectora LT Pro 55 Roman"/>
                                <w:color w:val="CF0A2C"/>
                              </w:rPr>
                            </w:pPr>
                            <w:proofErr w:type="spellStart"/>
                            <w:r w:rsidRPr="00A761A2">
                              <w:rPr>
                                <w:rFonts w:ascii="Vectora LT Pro 55 Roman" w:hAnsi="Vectora LT Pro 55 Roman"/>
                                <w:color w:val="CF0A2C"/>
                              </w:rPr>
                              <w:t>Verantwortung.Unabhängigkeit.Qualität</w:t>
                            </w:r>
                            <w:proofErr w:type="spellEnd"/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D062D4" id="_x0000_s1027" type="#_x0000_t202" style="position:absolute;margin-left:549.15pt;margin-top:622pt;width:29.2pt;height:197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" stroked="f">
                <v:textbox style="layout-flow:vertical;mso-layout-flow-alt:bottom-to-top">
                  <w:txbxContent>
                    <w:p w14:paraId="134A6254" w14:textId="77777777" w:rsidR="005C63A8" w:rsidRPr="00A761A2" w:rsidRDefault="005C63A8" w:rsidP="005C63A8">
                      <w:pPr>
                        <w:rPr>
                          <w:rFonts w:ascii="Vectora LT Pro 55 Roman" w:hAnsi="Vectora LT Pro 55 Roman"/>
                          <w:color w:val="CF0A2C"/>
                        </w:rPr>
                      </w:pPr>
                      <w:proofErr w:type="spellStart"/>
                      <w:r w:rsidRPr="00A761A2">
                        <w:rPr>
                          <w:rFonts w:ascii="Vectora LT Pro 55 Roman" w:hAnsi="Vectora LT Pro 55 Roman"/>
                          <w:color w:val="CF0A2C"/>
                        </w:rPr>
                        <w:t>Verantwortung.Unabhängigkeit.Qualität</w:t>
                      </w:r>
                      <w:proofErr w:type="spellEnd"/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Pr="001D7786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 wp14:anchorId="72D8A129" wp14:editId="7BAB98BA">
                <wp:simplePos x="0" y="0"/>
                <wp:positionH relativeFrom="column">
                  <wp:posOffset>6974205</wp:posOffset>
                </wp:positionH>
                <wp:positionV relativeFrom="page">
                  <wp:posOffset>7899400</wp:posOffset>
                </wp:positionV>
                <wp:extent cx="370840" cy="2508885"/>
                <wp:effectExtent l="0" t="0" r="0" b="0"/>
                <wp:wrapNone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840" cy="2508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3AF370" w14:textId="77777777" w:rsidR="005C63A8" w:rsidRPr="00A761A2" w:rsidRDefault="005C63A8" w:rsidP="005C63A8">
                            <w:pPr>
                              <w:rPr>
                                <w:rFonts w:ascii="Vectora LT Pro 55 Roman" w:hAnsi="Vectora LT Pro 55 Roman"/>
                                <w:color w:val="CF0A2C"/>
                              </w:rPr>
                            </w:pPr>
                            <w:proofErr w:type="spellStart"/>
                            <w:r w:rsidRPr="00A761A2">
                              <w:rPr>
                                <w:rFonts w:ascii="Vectora LT Pro 55 Roman" w:hAnsi="Vectora LT Pro 55 Roman"/>
                                <w:color w:val="CF0A2C"/>
                              </w:rPr>
                              <w:t>Verantwortung.Unabhängigkeit.Qualität</w:t>
                            </w:r>
                            <w:proofErr w:type="spellEnd"/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D8A129" id="_x0000_s1028" type="#_x0000_t202" style="position:absolute;margin-left:549.15pt;margin-top:622pt;width:29.2pt;height:197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" stroked="f">
                <v:textbox style="layout-flow:vertical;mso-layout-flow-alt:bottom-to-top">
                  <w:txbxContent>
                    <w:p w14:paraId="653AF370" w14:textId="77777777" w:rsidR="005C63A8" w:rsidRPr="00A761A2" w:rsidRDefault="005C63A8" w:rsidP="005C63A8">
                      <w:pPr>
                        <w:rPr>
                          <w:rFonts w:ascii="Vectora LT Pro 55 Roman" w:hAnsi="Vectora LT Pro 55 Roman"/>
                          <w:color w:val="CF0A2C"/>
                        </w:rPr>
                      </w:pPr>
                      <w:proofErr w:type="spellStart"/>
                      <w:r w:rsidRPr="00A761A2">
                        <w:rPr>
                          <w:rFonts w:ascii="Vectora LT Pro 55 Roman" w:hAnsi="Vectora LT Pro 55 Roman"/>
                          <w:color w:val="CF0A2C"/>
                        </w:rPr>
                        <w:t>Verantwortung.Unabhängigkeit.Qualität</w:t>
                      </w:r>
                      <w:proofErr w:type="spellEnd"/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Pr="001D7786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010F1B13" wp14:editId="3B8E52FD">
                <wp:simplePos x="0" y="0"/>
                <wp:positionH relativeFrom="column">
                  <wp:posOffset>6974205</wp:posOffset>
                </wp:positionH>
                <wp:positionV relativeFrom="page">
                  <wp:posOffset>7899400</wp:posOffset>
                </wp:positionV>
                <wp:extent cx="370840" cy="2508885"/>
                <wp:effectExtent l="0" t="0" r="0" b="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840" cy="2508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6EFA5D" w14:textId="77777777" w:rsidR="005C63A8" w:rsidRPr="00A761A2" w:rsidRDefault="005C63A8" w:rsidP="005C63A8">
                            <w:pPr>
                              <w:rPr>
                                <w:rFonts w:ascii="Vectora LT Pro 55 Roman" w:hAnsi="Vectora LT Pro 55 Roman"/>
                                <w:color w:val="CF0A2C"/>
                              </w:rPr>
                            </w:pPr>
                            <w:proofErr w:type="spellStart"/>
                            <w:r w:rsidRPr="00A761A2">
                              <w:rPr>
                                <w:rFonts w:ascii="Vectora LT Pro 55 Roman" w:hAnsi="Vectora LT Pro 55 Roman"/>
                                <w:color w:val="CF0A2C"/>
                              </w:rPr>
                              <w:t>Verantwortung.Unabhängigkeit.Qualität</w:t>
                            </w:r>
                            <w:proofErr w:type="spellEnd"/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F1B13" id="_x0000_s1029" type="#_x0000_t202" style="position:absolute;margin-left:549.15pt;margin-top:622pt;width:29.2pt;height:197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" stroked="f">
                <v:textbox style="layout-flow:vertical;mso-layout-flow-alt:bottom-to-top">
                  <w:txbxContent>
                    <w:p w14:paraId="2D6EFA5D" w14:textId="77777777" w:rsidR="005C63A8" w:rsidRPr="00A761A2" w:rsidRDefault="005C63A8" w:rsidP="005C63A8">
                      <w:pPr>
                        <w:rPr>
                          <w:rFonts w:ascii="Vectora LT Pro 55 Roman" w:hAnsi="Vectora LT Pro 55 Roman"/>
                          <w:color w:val="CF0A2C"/>
                        </w:rPr>
                      </w:pPr>
                      <w:proofErr w:type="spellStart"/>
                      <w:r w:rsidRPr="00A761A2">
                        <w:rPr>
                          <w:rFonts w:ascii="Vectora LT Pro 55 Roman" w:hAnsi="Vectora LT Pro 55 Roman"/>
                          <w:color w:val="CF0A2C"/>
                        </w:rPr>
                        <w:t>Verantwortung.Unabhängigkeit.Qualität</w:t>
                      </w:r>
                      <w:proofErr w:type="spellEnd"/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Pr="001D7786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5E127865" wp14:editId="05A1A0BF">
                <wp:simplePos x="0" y="0"/>
                <wp:positionH relativeFrom="column">
                  <wp:posOffset>6974205</wp:posOffset>
                </wp:positionH>
                <wp:positionV relativeFrom="page">
                  <wp:posOffset>7899400</wp:posOffset>
                </wp:positionV>
                <wp:extent cx="370840" cy="2508885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840" cy="2508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7B5A06" w14:textId="77777777" w:rsidR="005C63A8" w:rsidRPr="00A761A2" w:rsidRDefault="005C63A8" w:rsidP="005C63A8">
                            <w:pPr>
                              <w:rPr>
                                <w:rFonts w:ascii="Vectora LT Pro 55 Roman" w:hAnsi="Vectora LT Pro 55 Roman"/>
                                <w:color w:val="CF0A2C"/>
                              </w:rPr>
                            </w:pPr>
                            <w:proofErr w:type="spellStart"/>
                            <w:r w:rsidRPr="00A761A2">
                              <w:rPr>
                                <w:rFonts w:ascii="Vectora LT Pro 55 Roman" w:hAnsi="Vectora LT Pro 55 Roman"/>
                                <w:color w:val="CF0A2C"/>
                              </w:rPr>
                              <w:t>Verantwortung.Unabhängigkeit.Qualität</w:t>
                            </w:r>
                            <w:proofErr w:type="spellEnd"/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127865" id="_x0000_s1030" type="#_x0000_t202" style="position:absolute;margin-left:549.15pt;margin-top:622pt;width:29.2pt;height:197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" stroked="f">
                <v:textbox style="layout-flow:vertical;mso-layout-flow-alt:bottom-to-top">
                  <w:txbxContent>
                    <w:p w14:paraId="0E7B5A06" w14:textId="77777777" w:rsidR="005C63A8" w:rsidRPr="00A761A2" w:rsidRDefault="005C63A8" w:rsidP="005C63A8">
                      <w:pPr>
                        <w:rPr>
                          <w:rFonts w:ascii="Vectora LT Pro 55 Roman" w:hAnsi="Vectora LT Pro 55 Roman"/>
                          <w:color w:val="CF0A2C"/>
                        </w:rPr>
                      </w:pPr>
                      <w:proofErr w:type="spellStart"/>
                      <w:r w:rsidRPr="00A761A2">
                        <w:rPr>
                          <w:rFonts w:ascii="Vectora LT Pro 55 Roman" w:hAnsi="Vectora LT Pro 55 Roman"/>
                          <w:color w:val="CF0A2C"/>
                        </w:rPr>
                        <w:t>Verantwortung.Unabhängigkeit.Qualität</w:t>
                      </w:r>
                      <w:proofErr w:type="spellEnd"/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AA5A25">
        <w:rPr>
          <w:rFonts w:ascii="Verdana" w:hAnsi="Verdana"/>
        </w:rPr>
        <w:t xml:space="preserve">Bitte senden Sie Ihr ausgefülltes </w:t>
      </w:r>
      <w:proofErr w:type="spellStart"/>
      <w:r w:rsidR="00AA5A25">
        <w:rPr>
          <w:rFonts w:ascii="Verdana" w:hAnsi="Verdana"/>
        </w:rPr>
        <w:t>Projektansuchenformular</w:t>
      </w:r>
      <w:proofErr w:type="spellEnd"/>
      <w:r w:rsidR="00AA5A25">
        <w:rPr>
          <w:rFonts w:ascii="Verdana" w:hAnsi="Verdana"/>
        </w:rPr>
        <w:t xml:space="preserve"> an </w:t>
      </w:r>
      <w:r w:rsidR="00AA5A25" w:rsidRPr="002C0D26">
        <w:rPr>
          <w:rFonts w:ascii="Verdana" w:hAnsi="Verdana"/>
          <w:u w:val="single"/>
        </w:rPr>
        <w:t>office@ztkammer.at</w:t>
      </w:r>
      <w:r w:rsidR="002C0D26">
        <w:rPr>
          <w:rFonts w:ascii="Verdana" w:hAnsi="Verdana"/>
        </w:rPr>
        <w:t>.</w:t>
      </w:r>
    </w:p>
    <w:p w14:paraId="149B3D70" w14:textId="77777777" w:rsidR="002C0D26" w:rsidRDefault="002C0D26" w:rsidP="009B08F3">
      <w:pPr>
        <w:spacing w:line="250" w:lineRule="atLeast"/>
        <w:rPr>
          <w:rFonts w:ascii="Verdana" w:hAnsi="Verdana"/>
        </w:rPr>
      </w:pPr>
    </w:p>
    <w:p w14:paraId="75D5F1FC" w14:textId="7B16CB93" w:rsidR="002C0D26" w:rsidRDefault="002C0D26" w:rsidP="009B08F3">
      <w:pPr>
        <w:spacing w:line="250" w:lineRule="atLeast"/>
        <w:rPr>
          <w:rFonts w:ascii="Verdana" w:hAnsi="Verdana"/>
        </w:rPr>
      </w:pPr>
      <w:r>
        <w:rPr>
          <w:rFonts w:ascii="Verdana" w:hAnsi="Verdana"/>
        </w:rPr>
        <w:t xml:space="preserve">Die Anträge werden quartalsweise bei Sitzungen behandelt. Wir ersuchen Sie daher um frühzeitige Übermittlung. </w:t>
      </w:r>
    </w:p>
    <w:p w14:paraId="5C31A83F" w14:textId="77777777" w:rsidR="002C0D26" w:rsidRDefault="002C0D26" w:rsidP="009B08F3">
      <w:pPr>
        <w:spacing w:line="250" w:lineRule="atLeast"/>
        <w:rPr>
          <w:rFonts w:ascii="Verdana" w:hAnsi="Verdana"/>
        </w:rPr>
      </w:pPr>
    </w:p>
    <w:sectPr w:rsidR="002C0D26" w:rsidSect="00B46607">
      <w:headerReference w:type="default" r:id="rId7"/>
      <w:footerReference w:type="default" r:id="rId8"/>
      <w:footerReference w:type="first" r:id="rId9"/>
      <w:pgSz w:w="11907" w:h="16840" w:code="9"/>
      <w:pgMar w:top="567" w:right="1418" w:bottom="1418" w:left="1418" w:header="851" w:footer="43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534F4" w14:textId="77777777" w:rsidR="00B01899" w:rsidRDefault="00B01899">
      <w:r>
        <w:separator/>
      </w:r>
    </w:p>
  </w:endnote>
  <w:endnote w:type="continuationSeparator" w:id="0">
    <w:p w14:paraId="31A95934" w14:textId="77777777" w:rsidR="00B01899" w:rsidRDefault="00B01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ctora LT Pro 55 Roman">
    <w:panose1 w:val="020B0506030503020204"/>
    <w:charset w:val="00"/>
    <w:family w:val="swiss"/>
    <w:notTrueType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165C6" w14:textId="77777777" w:rsidR="0097079B" w:rsidRDefault="00B27711">
    <w:pPr>
      <w:pStyle w:val="Fuzeile"/>
      <w:jc w:val="center"/>
      <w:rPr>
        <w:rFonts w:ascii="Arial" w:hAnsi="Arial"/>
        <w:sz w:val="16"/>
      </w:rPr>
    </w:pPr>
    <w:r w:rsidRPr="001D7786">
      <w:rPr>
        <w:rFonts w:ascii="Verdana" w:hAnsi="Verdana"/>
        <w:noProof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346AA3C9" wp14:editId="7A1A310E">
              <wp:simplePos x="0" y="0"/>
              <wp:positionH relativeFrom="column">
                <wp:posOffset>5992495</wp:posOffset>
              </wp:positionH>
              <wp:positionV relativeFrom="page">
                <wp:posOffset>8197215</wp:posOffset>
              </wp:positionV>
              <wp:extent cx="370205" cy="1997710"/>
              <wp:effectExtent l="0" t="0" r="0" b="2540"/>
              <wp:wrapNone/>
              <wp:docPr id="9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0205" cy="19977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6CC88A" w14:textId="77777777" w:rsidR="00B27711" w:rsidRPr="00DD7D12" w:rsidRDefault="00B27711" w:rsidP="00B27711">
                          <w:pPr>
                            <w:rPr>
                              <w:rFonts w:ascii="Vectora LT Pro 55 Roman" w:hAnsi="Vectora LT Pro 55 Roman"/>
                              <w:color w:val="CF0A2C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DD7D12">
                            <w:rPr>
                              <w:rFonts w:ascii="Vectora LT Pro 55 Roman" w:hAnsi="Vectora LT Pro 55 Roman"/>
                              <w:color w:val="CF0A2C"/>
                              <w:sz w:val="16"/>
                              <w:szCs w:val="16"/>
                            </w:rPr>
                            <w:t>Verantwortung.Unabhängigkeit.Qualität</w:t>
                          </w:r>
                          <w:proofErr w:type="spellEnd"/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6AA3C9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471.85pt;margin-top:645.45pt;width:29.15pt;height:15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" stroked="f">
              <v:textbox style="layout-flow:vertical;mso-layout-flow-alt:bottom-to-top">
                <w:txbxContent>
                  <w:p w14:paraId="2F6CC88A" w14:textId="77777777" w:rsidR="00B27711" w:rsidRPr="00DD7D12" w:rsidRDefault="00B27711" w:rsidP="00B27711">
                    <w:pPr>
                      <w:rPr>
                        <w:rFonts w:ascii="Vectora LT Pro 55 Roman" w:hAnsi="Vectora LT Pro 55 Roman"/>
                        <w:color w:val="CF0A2C"/>
                        <w:sz w:val="16"/>
                        <w:szCs w:val="16"/>
                      </w:rPr>
                    </w:pPr>
                    <w:proofErr w:type="spellStart"/>
                    <w:r w:rsidRPr="00DD7D12">
                      <w:rPr>
                        <w:rFonts w:ascii="Vectora LT Pro 55 Roman" w:hAnsi="Vectora LT Pro 55 Roman"/>
                        <w:color w:val="CF0A2C"/>
                        <w:sz w:val="16"/>
                        <w:szCs w:val="16"/>
                      </w:rPr>
                      <w:t>Verantwortung.Unabhängigkeit.Qualität</w:t>
                    </w:r>
                    <w:proofErr w:type="spellEnd"/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19E0D" w14:textId="77777777" w:rsidR="0097079B" w:rsidRPr="005A446B" w:rsidRDefault="00B27711" w:rsidP="005A446B">
    <w:pPr>
      <w:pStyle w:val="Fuzeile"/>
      <w:rPr>
        <w:rFonts w:ascii="Vectora LT Pro 55 Roman" w:hAnsi="Vectora LT Pro 55 Roman"/>
        <w:color w:val="292929"/>
        <w:sz w:val="14"/>
        <w:szCs w:val="14"/>
      </w:rPr>
    </w:pPr>
    <w:r w:rsidRPr="001D7786">
      <w:rPr>
        <w:rFonts w:ascii="Verdana" w:hAnsi="Verdana"/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59D8DA86" wp14:editId="6F442B02">
              <wp:simplePos x="0" y="0"/>
              <wp:positionH relativeFrom="column">
                <wp:posOffset>6055360</wp:posOffset>
              </wp:positionH>
              <wp:positionV relativeFrom="page">
                <wp:posOffset>8044815</wp:posOffset>
              </wp:positionV>
              <wp:extent cx="370205" cy="1997710"/>
              <wp:effectExtent l="0" t="0" r="0" b="2540"/>
              <wp:wrapNone/>
              <wp:docPr id="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0205" cy="19977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1FBBCC" w14:textId="77777777" w:rsidR="00B27711" w:rsidRPr="00DD7D12" w:rsidRDefault="00B27711" w:rsidP="00B27711">
                          <w:pPr>
                            <w:rPr>
                              <w:rFonts w:ascii="Vectora LT Pro 55 Roman" w:hAnsi="Vectora LT Pro 55 Roman"/>
                              <w:color w:val="CF0A2C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DD7D12">
                            <w:rPr>
                              <w:rFonts w:ascii="Vectora LT Pro 55 Roman" w:hAnsi="Vectora LT Pro 55 Roman"/>
                              <w:color w:val="CF0A2C"/>
                              <w:sz w:val="16"/>
                              <w:szCs w:val="16"/>
                            </w:rPr>
                            <w:t>Verantwortung.Unabhängigkeit.Qualität</w:t>
                          </w:r>
                          <w:proofErr w:type="spellEnd"/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8DA86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476.8pt;margin-top:633.45pt;width:29.15pt;height:15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" stroked="f">
              <v:textbox style="layout-flow:vertical;mso-layout-flow-alt:bottom-to-top">
                <w:txbxContent>
                  <w:p w14:paraId="311FBBCC" w14:textId="77777777" w:rsidR="00B27711" w:rsidRPr="00DD7D12" w:rsidRDefault="00B27711" w:rsidP="00B27711">
                    <w:pPr>
                      <w:rPr>
                        <w:rFonts w:ascii="Vectora LT Pro 55 Roman" w:hAnsi="Vectora LT Pro 55 Roman"/>
                        <w:color w:val="CF0A2C"/>
                        <w:sz w:val="16"/>
                        <w:szCs w:val="16"/>
                      </w:rPr>
                    </w:pPr>
                    <w:proofErr w:type="spellStart"/>
                    <w:r w:rsidRPr="00DD7D12">
                      <w:rPr>
                        <w:rFonts w:ascii="Vectora LT Pro 55 Roman" w:hAnsi="Vectora LT Pro 55 Roman"/>
                        <w:color w:val="CF0A2C"/>
                        <w:sz w:val="16"/>
                        <w:szCs w:val="16"/>
                      </w:rPr>
                      <w:t>Verantwortung.Unabhängigkeit.Qualität</w:t>
                    </w:r>
                    <w:proofErr w:type="spellEnd"/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C31C9" w14:textId="77777777" w:rsidR="00B01899" w:rsidRDefault="00B01899">
      <w:r>
        <w:separator/>
      </w:r>
    </w:p>
  </w:footnote>
  <w:footnote w:type="continuationSeparator" w:id="0">
    <w:p w14:paraId="0C525FE2" w14:textId="77777777" w:rsidR="00B01899" w:rsidRDefault="00B018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7FAB1" w14:textId="77777777" w:rsidR="001D7786" w:rsidRDefault="001D7786">
    <w:pPr>
      <w:pStyle w:val="Kopfzeile"/>
      <w:rPr>
        <w:rFonts w:ascii="Verdana" w:hAnsi="Verdana"/>
        <w:sz w:val="18"/>
        <w:szCs w:val="18"/>
      </w:rPr>
    </w:pPr>
    <w:r>
      <w:tab/>
    </w:r>
    <w:r>
      <w:tab/>
    </w:r>
    <w:r w:rsidRPr="001D7786">
      <w:rPr>
        <w:rFonts w:ascii="Verdana" w:hAnsi="Verdana"/>
        <w:sz w:val="18"/>
        <w:szCs w:val="18"/>
      </w:rPr>
      <w:t xml:space="preserve">Seite </w:t>
    </w:r>
    <w:r w:rsidRPr="001D7786">
      <w:rPr>
        <w:rFonts w:ascii="Verdana" w:hAnsi="Verdana"/>
        <w:sz w:val="18"/>
        <w:szCs w:val="18"/>
      </w:rPr>
      <w:fldChar w:fldCharType="begin"/>
    </w:r>
    <w:r w:rsidRPr="001D7786">
      <w:rPr>
        <w:rFonts w:ascii="Verdana" w:hAnsi="Verdana"/>
        <w:sz w:val="18"/>
        <w:szCs w:val="18"/>
      </w:rPr>
      <w:instrText>PAGE   \* MERGEFORMAT</w:instrText>
    </w:r>
    <w:r w:rsidRPr="001D7786">
      <w:rPr>
        <w:rFonts w:ascii="Verdana" w:hAnsi="Verdana"/>
        <w:sz w:val="18"/>
        <w:szCs w:val="18"/>
      </w:rPr>
      <w:fldChar w:fldCharType="separate"/>
    </w:r>
    <w:r w:rsidR="00B27711" w:rsidRPr="00B27711">
      <w:rPr>
        <w:rFonts w:ascii="Verdana" w:hAnsi="Verdana"/>
        <w:noProof/>
        <w:sz w:val="18"/>
        <w:szCs w:val="18"/>
      </w:rPr>
      <w:t>2</w:t>
    </w:r>
    <w:r w:rsidRPr="001D7786">
      <w:rPr>
        <w:rFonts w:ascii="Verdana" w:hAnsi="Verdana"/>
        <w:sz w:val="18"/>
        <w:szCs w:val="18"/>
      </w:rPr>
      <w:fldChar w:fldCharType="end"/>
    </w:r>
  </w:p>
  <w:p w14:paraId="4C394998" w14:textId="77777777" w:rsidR="00B27711" w:rsidRDefault="00B27711">
    <w:pPr>
      <w:pStyle w:val="Kopfzeile"/>
      <w:rPr>
        <w:rFonts w:ascii="Verdana" w:hAnsi="Verdana"/>
        <w:sz w:val="18"/>
        <w:szCs w:val="18"/>
      </w:rPr>
    </w:pPr>
  </w:p>
  <w:p w14:paraId="4CC91845" w14:textId="77777777" w:rsidR="00B27711" w:rsidRPr="001D7786" w:rsidRDefault="00B27711">
    <w:pPr>
      <w:pStyle w:val="Kopfzeile"/>
      <w:rPr>
        <w:rFonts w:ascii="Verdana" w:hAnsi="Verdana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84"/>
  <w:hyphenationZone w:val="425"/>
  <w:doNotHyphenateCaps/>
  <w:drawingGridHorizontalSpacing w:val="100"/>
  <w:drawingGridVerticalSpacing w:val="136"/>
  <w:displayHorizontalDrawingGridEvery w:val="0"/>
  <w:displayVertic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8F3"/>
    <w:rsid w:val="000130A5"/>
    <w:rsid w:val="00016E24"/>
    <w:rsid w:val="00024F11"/>
    <w:rsid w:val="000468F8"/>
    <w:rsid w:val="000616EF"/>
    <w:rsid w:val="0006276D"/>
    <w:rsid w:val="000C3D1F"/>
    <w:rsid w:val="000D676F"/>
    <w:rsid w:val="000E5780"/>
    <w:rsid w:val="0012777F"/>
    <w:rsid w:val="00132185"/>
    <w:rsid w:val="00190075"/>
    <w:rsid w:val="001A346A"/>
    <w:rsid w:val="001B42A3"/>
    <w:rsid w:val="001D7786"/>
    <w:rsid w:val="001E050C"/>
    <w:rsid w:val="00253608"/>
    <w:rsid w:val="002B220C"/>
    <w:rsid w:val="002C0D26"/>
    <w:rsid w:val="002D3C60"/>
    <w:rsid w:val="002E03F1"/>
    <w:rsid w:val="002E2E26"/>
    <w:rsid w:val="002F1FF4"/>
    <w:rsid w:val="0031313F"/>
    <w:rsid w:val="0032538A"/>
    <w:rsid w:val="00334BCA"/>
    <w:rsid w:val="00377DA7"/>
    <w:rsid w:val="00380C4D"/>
    <w:rsid w:val="003E501D"/>
    <w:rsid w:val="003E6B6C"/>
    <w:rsid w:val="00412DBB"/>
    <w:rsid w:val="00420625"/>
    <w:rsid w:val="00436FD4"/>
    <w:rsid w:val="00490765"/>
    <w:rsid w:val="004D0DE5"/>
    <w:rsid w:val="00500140"/>
    <w:rsid w:val="005311A0"/>
    <w:rsid w:val="0055338A"/>
    <w:rsid w:val="0057395E"/>
    <w:rsid w:val="005A3674"/>
    <w:rsid w:val="005A446B"/>
    <w:rsid w:val="005C63A8"/>
    <w:rsid w:val="005D636C"/>
    <w:rsid w:val="00655218"/>
    <w:rsid w:val="00672A7F"/>
    <w:rsid w:val="0067414F"/>
    <w:rsid w:val="0069444D"/>
    <w:rsid w:val="006B37F8"/>
    <w:rsid w:val="006C5159"/>
    <w:rsid w:val="007174FC"/>
    <w:rsid w:val="00801AB4"/>
    <w:rsid w:val="00823457"/>
    <w:rsid w:val="00857538"/>
    <w:rsid w:val="00890183"/>
    <w:rsid w:val="008A0719"/>
    <w:rsid w:val="008B5920"/>
    <w:rsid w:val="008C6AFF"/>
    <w:rsid w:val="008E48CA"/>
    <w:rsid w:val="00915E24"/>
    <w:rsid w:val="00953ED8"/>
    <w:rsid w:val="0097079B"/>
    <w:rsid w:val="009917C5"/>
    <w:rsid w:val="009B08F3"/>
    <w:rsid w:val="009E14DA"/>
    <w:rsid w:val="00A100ED"/>
    <w:rsid w:val="00A86041"/>
    <w:rsid w:val="00A86E29"/>
    <w:rsid w:val="00AA5A25"/>
    <w:rsid w:val="00AD0403"/>
    <w:rsid w:val="00AE6B98"/>
    <w:rsid w:val="00AF7D63"/>
    <w:rsid w:val="00B01899"/>
    <w:rsid w:val="00B26AAD"/>
    <w:rsid w:val="00B27711"/>
    <w:rsid w:val="00B353AA"/>
    <w:rsid w:val="00B46607"/>
    <w:rsid w:val="00B4693B"/>
    <w:rsid w:val="00B82CCB"/>
    <w:rsid w:val="00C11D03"/>
    <w:rsid w:val="00C61407"/>
    <w:rsid w:val="00C748B6"/>
    <w:rsid w:val="00C751CD"/>
    <w:rsid w:val="00CA0C4D"/>
    <w:rsid w:val="00CB1B26"/>
    <w:rsid w:val="00CE3121"/>
    <w:rsid w:val="00CE3901"/>
    <w:rsid w:val="00D36541"/>
    <w:rsid w:val="00DB1D1A"/>
    <w:rsid w:val="00DD30CE"/>
    <w:rsid w:val="00DD7D12"/>
    <w:rsid w:val="00E028B1"/>
    <w:rsid w:val="00E1183B"/>
    <w:rsid w:val="00E12006"/>
    <w:rsid w:val="00E85C88"/>
    <w:rsid w:val="00ED4B0D"/>
    <w:rsid w:val="00ED55E7"/>
    <w:rsid w:val="00EF6623"/>
    <w:rsid w:val="00F4314A"/>
    <w:rsid w:val="00F52997"/>
    <w:rsid w:val="00F56286"/>
    <w:rsid w:val="00F777D0"/>
    <w:rsid w:val="00F83FB3"/>
    <w:rsid w:val="00F95C59"/>
    <w:rsid w:val="00FB008B"/>
    <w:rsid w:val="00FB0513"/>
    <w:rsid w:val="00FE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7B65C7"/>
  <w15:docId w15:val="{229F057E-8191-4AE9-B4CC-FD06DF145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A5A25"/>
    <w:rPr>
      <w:lang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pPr>
      <w:tabs>
        <w:tab w:val="center" w:pos="4819"/>
        <w:tab w:val="right" w:pos="9071"/>
      </w:tabs>
    </w:pPr>
  </w:style>
  <w:style w:type="character" w:styleId="Seitenzahl">
    <w:name w:val="page number"/>
    <w:basedOn w:val="Absatz-Standardschriftart"/>
  </w:style>
  <w:style w:type="paragraph" w:styleId="Standardeinzug">
    <w:name w:val="Normal Indent"/>
    <w:basedOn w:val="Standard"/>
    <w:pPr>
      <w:ind w:left="709"/>
    </w:pPr>
    <w:rPr>
      <w:sz w:val="24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character" w:styleId="Fett">
    <w:name w:val="Strong"/>
    <w:basedOn w:val="Absatz-Standardschriftart"/>
    <w:qFormat/>
    <w:rsid w:val="00953ED8"/>
    <w:rPr>
      <w:b/>
      <w:bCs/>
    </w:rPr>
  </w:style>
  <w:style w:type="paragraph" w:styleId="Sprechblasentext">
    <w:name w:val="Balloon Text"/>
    <w:basedOn w:val="Standard"/>
    <w:semiHidden/>
    <w:rsid w:val="00ED55E7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9B08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nhideWhenUsed/>
    <w:rsid w:val="002C0D26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C0D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5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AIKArbeitsdateien\Mitarbeiter\Vorlagen\Neu%20mit%20Logo%20(Stmk.%20&amp;%20Ktn.)_neu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Neu mit Logo (Stmk. &amp; Ktn.)_neu.dotx</Template>
  <TotalTime>0</TotalTime>
  <Pages>3</Pages>
  <Words>229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IK-Graz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Yvonne Bormes | ZT Kammer</dc:creator>
  <cp:lastModifiedBy>Yvonne Bormes | ZT Kammer</cp:lastModifiedBy>
  <cp:revision>2</cp:revision>
  <cp:lastPrinted>2021-10-29T12:11:00Z</cp:lastPrinted>
  <dcterms:created xsi:type="dcterms:W3CDTF">2025-09-17T07:45:00Z</dcterms:created>
  <dcterms:modified xsi:type="dcterms:W3CDTF">2025-09-17T07:45:00Z</dcterms:modified>
</cp:coreProperties>
</file>